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9B5F9F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9B5F9F">
        <w:rPr>
          <w:rFonts w:cs="Arial"/>
          <w:b/>
          <w:color w:val="000000"/>
          <w:sz w:val="18"/>
          <w:szCs w:val="18"/>
          <w:lang w:val="sr-Latn-RS"/>
        </w:rPr>
        <w:t>04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F71DF8">
        <w:rPr>
          <w:rFonts w:cs="Arial"/>
          <w:b/>
          <w:color w:val="000000"/>
          <w:sz w:val="18"/>
          <w:szCs w:val="18"/>
          <w:lang w:val="sr-Cyrl-RS"/>
        </w:rPr>
        <w:t>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981D2A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Pr="00A65D5C" w:rsidRDefault="0093249B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Радовић Тамара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Pr="00835685" w:rsidRDefault="00C263FA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263F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Краља Петра Првог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Default="00C263FA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A65D5C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537705" w:rsidP="00AD53AA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Соње Маринковић –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835685" w:rsidP="00A20CD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3F3382" w:rsidRDefault="0093249B" w:rsidP="00AD53A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</w:t>
            </w:r>
            <w:r w:rsidR="004452B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AD53AA">
              <w:rPr>
                <w:rFonts w:cs="Arial"/>
                <w:color w:val="000000"/>
                <w:sz w:val="20"/>
                <w:szCs w:val="20"/>
                <w:lang w:val="sr-Cyrl-RS"/>
              </w:rPr>
              <w:t>Бранка Бајића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AD53AA" w:rsidP="00215B3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бус стајалишта за пешаке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93249B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4452B1" w:rsidRDefault="00CD2E3A" w:rsidP="00CD2E3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4452B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Штросмајерова, Београдска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215B3B" w:rsidP="00CD2E3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CD2E3A">
              <w:rPr>
                <w:rFonts w:cs="Arial"/>
                <w:sz w:val="19"/>
                <w:szCs w:val="19"/>
                <w:lang w:val="sr-Cyrl-RS"/>
              </w:rPr>
              <w:t>коловоза асфалтом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9B" w:rsidRDefault="004452B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F" w:rsidRPr="00B40D13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тврђава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F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СКК</w:t>
            </w:r>
            <w:r w:rsidR="00CD2E3A">
              <w:rPr>
                <w:rFonts w:cs="Arial"/>
                <w:color w:val="000000"/>
                <w:sz w:val="20"/>
                <w:szCs w:val="20"/>
                <w:lang w:val="sr-Cyrl-RS"/>
              </w:rPr>
              <w:t>, поправка туцаничког коловоза</w:t>
            </w:r>
          </w:p>
        </w:tc>
      </w:tr>
      <w:tr w:rsidR="00047FFD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537705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Pr="00047FFD" w:rsidRDefault="00047FFD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Ковиљ,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атарски пут парц.7069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047FFD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туцаничког коловоза</w:t>
            </w:r>
          </w:p>
        </w:tc>
      </w:tr>
      <w:tr w:rsidR="00047FFD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047FFD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Pr="00047FFD" w:rsidRDefault="00537705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Каменица,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537705"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537705" w:rsidP="0053770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Чишћење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 поправка линијске решетке</w:t>
            </w:r>
          </w:p>
        </w:tc>
      </w:tr>
      <w:tr w:rsidR="00A14A20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20" w:rsidRDefault="00A14A20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20" w:rsidRPr="0026651F" w:rsidRDefault="00537705" w:rsidP="0053770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Хоповска, Булевар цара Лазара, Мише Димитријевића</w:t>
            </w:r>
            <w:r w:rsidR="00A14A2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20" w:rsidRDefault="00537705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01C40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Липарска</w:t>
            </w:r>
          </w:p>
          <w:p w:rsidR="009E0E77" w:rsidRPr="00601C40" w:rsidRDefault="009E0E77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  <w:p w:rsidR="00A01A9D" w:rsidRPr="00601C40" w:rsidRDefault="00A01A9D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="009E0E77"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Рузмаринска</w:t>
            </w:r>
          </w:p>
          <w:p w:rsidR="004452B1" w:rsidRPr="00601C40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Јоргованска – Јасминова (спој)</w:t>
            </w:r>
          </w:p>
          <w:p w:rsidR="004452B1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угао Стражиловске – Максима Горког</w:t>
            </w:r>
          </w:p>
          <w:p w:rsidR="00E2183A" w:rsidRPr="007A16C7" w:rsidRDefault="00E2183A" w:rsidP="00E2183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Петроварадинска тврђава до Ласла Гала у Новом Саду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9E0E77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Припремни радови за асфалтирање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</w:t>
            </w:r>
            <w:r w:rsidR="003C6EED">
              <w:rPr>
                <w:rFonts w:cs="Arial"/>
                <w:color w:val="000000"/>
                <w:sz w:val="20"/>
                <w:szCs w:val="20"/>
                <w:lang w:val="sr-Cyrl-RS"/>
              </w:rPr>
              <w:t>ређење банкина</w:t>
            </w:r>
          </w:p>
          <w:p w:rsidR="00A01A9D" w:rsidRDefault="00A01A9D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коловоза за поправку асфалтом</w:t>
            </w:r>
          </w:p>
          <w:p w:rsidR="004452B1" w:rsidRPr="001265D7" w:rsidRDefault="009E0E77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ригола и ивичњака</w:t>
            </w:r>
          </w:p>
          <w:p w:rsidR="004452B1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саобраћајне површине – колски улази и пешачка стаза</w:t>
            </w:r>
          </w:p>
          <w:p w:rsidR="00E2183A" w:rsidRPr="00D879EA" w:rsidRDefault="00E2183A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Утовар и превоз црепова </w:t>
            </w:r>
          </w:p>
        </w:tc>
      </w:tr>
    </w:tbl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26651F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F" w:rsidRDefault="0026651F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F" w:rsidRPr="00CA50F6" w:rsidRDefault="00CA50F6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блок Хајдук Вељкове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F" w:rsidRDefault="0026651F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E2183A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3A" w:rsidRDefault="00E2183A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3A" w:rsidRPr="00E2183A" w:rsidRDefault="00E2183A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ослобођења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3A" w:rsidRDefault="00E2183A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вертикалне сигнализације ТРС С-142/24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102CC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EA3F0E" w:rsidRDefault="00EA3F0E" w:rsidP="0013331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33317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Боре Станковића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133317" w:rsidP="00651B6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поклопца шахта семафорске канализације</w:t>
            </w:r>
          </w:p>
        </w:tc>
      </w:tr>
      <w:tr w:rsidR="005E1F63" w:rsidTr="00C102CC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3" w:rsidRDefault="005E1F6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3" w:rsidRPr="005E1F63" w:rsidRDefault="00133317" w:rsidP="0013331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5E1F6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ослобођења – Булевар Јаше Томића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3" w:rsidRDefault="00133317" w:rsidP="00651B6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бројача пешачког времена</w:t>
            </w:r>
          </w:p>
        </w:tc>
      </w:tr>
      <w:tr w:rsidR="00133317" w:rsidTr="00C102CC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17" w:rsidRDefault="00133317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17" w:rsidRPr="00133317" w:rsidRDefault="00133317" w:rsidP="0013331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Радомира Раше Радујкова – Стојана Новаковића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17" w:rsidRDefault="00133317" w:rsidP="00651B6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тастера за најаву пешака</w:t>
            </w:r>
          </w:p>
        </w:tc>
      </w:tr>
    </w:tbl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8525BB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 w:rsidR="008525BB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="008525BB"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 w:rsidR="008525BB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="008525BB" w:rsidRPr="00CF24A4">
        <w:rPr>
          <w:rFonts w:cs="Arial"/>
          <w:b/>
          <w:sz w:val="18"/>
          <w:szCs w:val="18"/>
          <w:lang w:val="sr-Cyrl-RS"/>
        </w:rPr>
        <w:t>маст. инж. грађ.</w:t>
      </w:r>
    </w:p>
    <w:p w:rsidR="00F3797A" w:rsidRPr="006E0EE6" w:rsidRDefault="008525BB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="00786198"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B3B" w:rsidRDefault="00F62B3B" w:rsidP="00612BF5">
      <w:r>
        <w:separator/>
      </w:r>
    </w:p>
  </w:endnote>
  <w:endnote w:type="continuationSeparator" w:id="0">
    <w:p w:rsidR="00F62B3B" w:rsidRDefault="00F62B3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B3B" w:rsidRDefault="00F62B3B" w:rsidP="00612BF5">
      <w:r>
        <w:separator/>
      </w:r>
    </w:p>
  </w:footnote>
  <w:footnote w:type="continuationSeparator" w:id="0">
    <w:p w:rsidR="00F62B3B" w:rsidRDefault="00F62B3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62B3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4E56"/>
    <w:rsid w:val="00026AE0"/>
    <w:rsid w:val="00027E6D"/>
    <w:rsid w:val="000305CD"/>
    <w:rsid w:val="00030F51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54E8"/>
    <w:rsid w:val="001265D7"/>
    <w:rsid w:val="0012679A"/>
    <w:rsid w:val="001306E4"/>
    <w:rsid w:val="001311A9"/>
    <w:rsid w:val="00131B8E"/>
    <w:rsid w:val="00131D90"/>
    <w:rsid w:val="00133317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024A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2CA"/>
    <w:rsid w:val="0028604D"/>
    <w:rsid w:val="0028652E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3FD6"/>
    <w:rsid w:val="00494058"/>
    <w:rsid w:val="00495A3A"/>
    <w:rsid w:val="00496C37"/>
    <w:rsid w:val="00497048"/>
    <w:rsid w:val="004A0805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37705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1C40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64B"/>
    <w:rsid w:val="008A1878"/>
    <w:rsid w:val="008A27C5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5F9F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669CC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7AAB"/>
    <w:rsid w:val="00EA0E1F"/>
    <w:rsid w:val="00EA1861"/>
    <w:rsid w:val="00EA1F0D"/>
    <w:rsid w:val="00EA2409"/>
    <w:rsid w:val="00EA2BD8"/>
    <w:rsid w:val="00EA356B"/>
    <w:rsid w:val="00EA3650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B3B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4D7ED-E879-4853-9BC2-C4D08911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2024-07-03T08:11:00Z</cp:lastPrinted>
  <dcterms:created xsi:type="dcterms:W3CDTF">2024-07-04T09:02:00Z</dcterms:created>
  <dcterms:modified xsi:type="dcterms:W3CDTF">2024-07-04T09:23:00Z</dcterms:modified>
</cp:coreProperties>
</file>