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771EF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0D148F" w:rsidRPr="00771EFE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E941E8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Latn-RS"/>
        </w:rPr>
        <w:t>1</w:t>
      </w:r>
      <w:r w:rsidR="00E941E8">
        <w:rPr>
          <w:rFonts w:cs="Arial"/>
          <w:b/>
          <w:color w:val="000000"/>
          <w:sz w:val="18"/>
          <w:szCs w:val="18"/>
          <w:lang w:val="sr-Cyrl-RS"/>
        </w:rPr>
        <w:t>6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  <w:p w:rsidR="00107529" w:rsidRPr="00107529" w:rsidRDefault="00E941E8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 w:rsidR="00107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- продужетак</w:t>
            </w:r>
          </w:p>
          <w:p w:rsidR="00107529" w:rsidRPr="006D3230" w:rsidRDefault="00107529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продужетак Змај Јовине (Везирац)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Припрема за асфалтирање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613E81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Јаношикова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111E4B" w:rsidP="00E941E8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  <w:p w:rsidR="00111E4B" w:rsidRPr="006D3230" w:rsidRDefault="00111E4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452B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Д. Кириловића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E941E8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Успоривачи брзине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  <w:p w:rsidR="00107529" w:rsidRPr="006D3230" w:rsidRDefault="00107529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 блок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  <w:p w:rsidR="00107529" w:rsidRPr="006D3230" w:rsidRDefault="0010752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941E8" w:rsidRPr="006D3230" w:rsidTr="00423915">
        <w:trPr>
          <w:trHeight w:val="281"/>
        </w:trPr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E8" w:rsidRPr="006D3230" w:rsidRDefault="00E941E8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E941E8">
              <w:rPr>
                <w:rFonts w:cs="Arial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4E59FD" w:rsidRDefault="00E941E8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941E8">
              <w:rPr>
                <w:rFonts w:cs="Arial"/>
                <w:color w:val="000000"/>
                <w:sz w:val="18"/>
                <w:szCs w:val="18"/>
                <w:lang w:val="sr-Cyrl-RS"/>
              </w:rPr>
              <w:t>Филипа Вишњића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Default="00E941E8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423915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E941E8">
              <w:rPr>
                <w:rFonts w:cs="Arial"/>
                <w:sz w:val="18"/>
                <w:szCs w:val="18"/>
                <w:lang w:val="sr-Latn-RS"/>
              </w:rPr>
              <w:t>II A 113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  <w:r w:rsidR="0065375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AC798F" w:rsidRDefault="00423915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C798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Јаношикова, и на државном путу </w:t>
            </w:r>
            <w:r w:rsidR="00AC798F">
              <w:rPr>
                <w:rFonts w:cs="Arial"/>
                <w:color w:val="000000"/>
                <w:sz w:val="18"/>
                <w:szCs w:val="18"/>
              </w:rPr>
              <w:t>II A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477D6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1477D6" w:rsidRDefault="00771EFE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77D6" w:rsidRPr="001477D6">
              <w:rPr>
                <w:rFonts w:cs="Arial"/>
                <w:color w:val="000000"/>
                <w:sz w:val="18"/>
                <w:szCs w:val="18"/>
                <w:lang w:val="sr-Cyrl-RS"/>
              </w:rPr>
              <w:t>Пут шајкашког одреда</w:t>
            </w:r>
            <w:r w:rsidR="001477D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1477D6">
              <w:rPr>
                <w:rFonts w:cs="Arial"/>
                <w:color w:val="000000"/>
                <w:sz w:val="18"/>
                <w:szCs w:val="18"/>
              </w:rPr>
              <w:t>I</w:t>
            </w:r>
            <w:r w:rsidR="001477D6">
              <w:rPr>
                <w:rFonts w:cs="Arial"/>
                <w:color w:val="000000"/>
                <w:sz w:val="18"/>
                <w:szCs w:val="18"/>
                <w:lang w:val="sr-Cyrl-RS"/>
              </w:rPr>
              <w:t>Б12)</w:t>
            </w:r>
            <w:r w:rsidR="00AC798F">
              <w:rPr>
                <w:rFonts w:cs="Arial"/>
                <w:color w:val="000000"/>
                <w:sz w:val="18"/>
                <w:szCs w:val="18"/>
                <w:lang w:val="sr-Cyrl-RS"/>
              </w:rPr>
              <w:t>, Кисачка улица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1477D6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попречних ознака 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AC798F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C798F">
              <w:rPr>
                <w:rFonts w:cs="Arial"/>
                <w:color w:val="000000"/>
                <w:sz w:val="18"/>
                <w:szCs w:val="18"/>
                <w:lang w:val="sr-Cyrl-RS"/>
              </w:rPr>
              <w:t>Димитрија Кириловића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AC798F" w:rsidRDefault="00AC798F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 w:rsidRPr="00AC798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  <w:bookmarkStart w:id="0" w:name="_GoBack"/>
      <w:bookmarkEnd w:id="0"/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4E59FD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4E59FD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B3" w:rsidRDefault="003466B3" w:rsidP="00612BF5">
      <w:r>
        <w:separator/>
      </w:r>
    </w:p>
  </w:endnote>
  <w:endnote w:type="continuationSeparator" w:id="0">
    <w:p w:rsidR="003466B3" w:rsidRDefault="003466B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B3" w:rsidRDefault="003466B3" w:rsidP="00612BF5">
      <w:r>
        <w:separator/>
      </w:r>
    </w:p>
  </w:footnote>
  <w:footnote w:type="continuationSeparator" w:id="0">
    <w:p w:rsidR="003466B3" w:rsidRDefault="003466B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466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ED65-75E8-4494-86FA-2A7EA82A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2024-07-15T08:02:00Z</cp:lastPrinted>
  <dcterms:created xsi:type="dcterms:W3CDTF">2024-07-15T05:33:00Z</dcterms:created>
  <dcterms:modified xsi:type="dcterms:W3CDTF">2024-07-16T05:09:00Z</dcterms:modified>
</cp:coreProperties>
</file>