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6635AD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54446">
        <w:rPr>
          <w:rFonts w:cs="Arial"/>
          <w:b/>
          <w:color w:val="000000"/>
          <w:sz w:val="18"/>
          <w:szCs w:val="18"/>
          <w:lang w:val="sr-Latn-RS"/>
        </w:rPr>
        <w:t>2</w:t>
      </w:r>
      <w:r w:rsidR="006635AD">
        <w:rPr>
          <w:rFonts w:cs="Arial"/>
          <w:b/>
          <w:color w:val="000000"/>
          <w:sz w:val="18"/>
          <w:szCs w:val="18"/>
          <w:lang w:val="sr-Latn-RS"/>
        </w:rPr>
        <w:t>5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5" w:rsidRDefault="003F3382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2</w:t>
            </w:r>
          </w:p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BC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коловоза </w:t>
            </w:r>
            <w:r w:rsidR="00363D3C">
              <w:rPr>
                <w:rFonts w:cs="Arial"/>
                <w:sz w:val="19"/>
                <w:szCs w:val="19"/>
                <w:lang w:val="sr-Cyrl-RS"/>
              </w:rPr>
              <w:t>асфалтом</w:t>
            </w:r>
          </w:p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B0DBC" w:rsidP="003B0DB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7829F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за Планту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3F3382" w:rsidRDefault="003F3382" w:rsidP="003B0DB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B0DBC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75AA7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3B0DBC">
              <w:rPr>
                <w:rFonts w:cs="Arial"/>
                <w:sz w:val="19"/>
                <w:szCs w:val="19"/>
                <w:lang w:val="sr-Cyrl-RS"/>
              </w:rPr>
              <w:t xml:space="preserve">рекреативне </w:t>
            </w:r>
            <w:r>
              <w:rPr>
                <w:rFonts w:cs="Arial"/>
                <w:sz w:val="19"/>
                <w:szCs w:val="19"/>
                <w:lang w:val="sr-Cyrl-RS"/>
              </w:rPr>
              <w:t>површине</w:t>
            </w:r>
          </w:p>
        </w:tc>
      </w:tr>
      <w:tr w:rsidR="00012A8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F3382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EC" w:rsidRPr="00D116BC" w:rsidRDefault="00363D3C" w:rsidP="00363D3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525BB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Рибарац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363D3C" w:rsidP="00363D3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саобраћајне површине</w:t>
            </w:r>
          </w:p>
        </w:tc>
      </w:tr>
      <w:tr w:rsidR="00D116BC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Pr="0095281D" w:rsidRDefault="00363D3C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Филипа Вишњића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Pr="00CD5E57" w:rsidRDefault="00363D3C" w:rsidP="00CD5E5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Израда успоривача брзине од асфалта</w:t>
            </w:r>
          </w:p>
        </w:tc>
      </w:tr>
      <w:tr w:rsidR="00B40D13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Default="00B40D13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Pr="00B40D13" w:rsidRDefault="00CD5E57" w:rsidP="00CD5E5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B40D1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3" w:rsidRDefault="00CD5E57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СКК</w:t>
            </w:r>
          </w:p>
        </w:tc>
      </w:tr>
      <w:tr w:rsidR="007A16C7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C7" w:rsidRDefault="007A16C7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8A" w:rsidRDefault="00CD5E57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</w:t>
            </w:r>
            <w:r w:rsidR="00E87D8A"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E87D8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  <w:p w:rsidR="00E87D8A" w:rsidRDefault="00E87D8A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Орахова</w:t>
            </w:r>
          </w:p>
          <w:p w:rsidR="00E87D8A" w:rsidRDefault="00E87D8A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  <w:p w:rsidR="00CD5E57" w:rsidRDefault="00CD5E57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Соње Маринковић</w:t>
            </w:r>
          </w:p>
          <w:p w:rsidR="00363D3C" w:rsidRPr="007A16C7" w:rsidRDefault="00363D3C" w:rsidP="00B40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63D3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8A" w:rsidRDefault="00E87D8A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Припремни радови за асфалтирање</w:t>
            </w:r>
          </w:p>
          <w:p w:rsidR="00E87D8A" w:rsidRDefault="00363D3C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  <w:p w:rsidR="00E87D8A" w:rsidRPr="001265D7" w:rsidRDefault="00E87D8A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 и чишћење канала</w:t>
            </w:r>
          </w:p>
          <w:p w:rsidR="007A16C7" w:rsidRDefault="00CD5E57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  <w:p w:rsidR="00363D3C" w:rsidRPr="00D879EA" w:rsidRDefault="00363D3C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саобраћајне површине – колски улази и пешачка стаза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E" w:rsidRPr="007759D6" w:rsidRDefault="00FD32D2" w:rsidP="007759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B10F7E" w:rsidRPr="00B10F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B10F7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759D6">
              <w:rPr>
                <w:rFonts w:cs="Arial"/>
                <w:color w:val="000000"/>
                <w:sz w:val="20"/>
                <w:szCs w:val="20"/>
                <w:lang w:val="sr-Cyrl-RS"/>
              </w:rPr>
              <w:t>Текелијина – Беле њиве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D879EA" w:rsidP="007759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Апликација хладне пластике на </w:t>
            </w:r>
            <w:r w:rsidR="007759D6">
              <w:rPr>
                <w:rFonts w:cs="Arial"/>
                <w:color w:val="000000"/>
                <w:sz w:val="20"/>
                <w:szCs w:val="20"/>
                <w:lang w:val="sr-Cyrl-RS"/>
              </w:rPr>
              <w:t>хоризонталним ознакама ТРС С-010/24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2F7CA1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A1" w:rsidRPr="00A75893" w:rsidRDefault="002F7CA1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A1" w:rsidRPr="002F7CA1" w:rsidRDefault="002F7CA1" w:rsidP="007759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</w:t>
            </w:r>
            <w:bookmarkStart w:id="0" w:name="_GoBack"/>
            <w:bookmarkEnd w:id="0"/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A1" w:rsidRDefault="002F7CA1" w:rsidP="007759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Израда успоривача брзине од асфалта и постављање</w:t>
            </w:r>
            <w:r w:rsidR="006F187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вертикалне сигнализације ТРС С-352/23</w:t>
            </w:r>
          </w:p>
        </w:tc>
      </w:tr>
      <w:tr w:rsidR="00B35A01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1" w:rsidRPr="00A75893" w:rsidRDefault="00D879EA" w:rsidP="006F187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Ноћна смена </w:t>
            </w:r>
            <w:r w:rsidR="006F187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25./26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.06.2024.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1" w:rsidRPr="00D879EA" w:rsidRDefault="00B35A01" w:rsidP="006F18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879E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D879EA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D879E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– Саве Ковачевића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1" w:rsidRPr="00375AA7" w:rsidRDefault="00D879EA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6635AD" w:rsidRDefault="006635AD" w:rsidP="00762A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Мишелук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према Институту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6635AD" w:rsidP="00FD32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семафорског стуба и пешачке лантерне</w:t>
            </w:r>
          </w:p>
        </w:tc>
      </w:tr>
      <w:tr w:rsidR="00FD32D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Default="00FD32D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Pr="00FD32D2" w:rsidRDefault="00FD32D2" w:rsidP="006635A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635AD">
              <w:rPr>
                <w:rFonts w:cs="Arial"/>
                <w:color w:val="000000"/>
                <w:sz w:val="20"/>
                <w:szCs w:val="20"/>
                <w:lang w:val="sr-Cyrl-RS"/>
              </w:rPr>
              <w:t>Мајке Југовића – 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D2" w:rsidRPr="007759D6" w:rsidRDefault="006635AD" w:rsidP="005143C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врата ормарића мерне групе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D3" w:rsidRDefault="00C500D3" w:rsidP="00612BF5">
      <w:r>
        <w:separator/>
      </w:r>
    </w:p>
  </w:endnote>
  <w:endnote w:type="continuationSeparator" w:id="0">
    <w:p w:rsidR="00C500D3" w:rsidRDefault="00C500D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D3" w:rsidRDefault="00C500D3" w:rsidP="00612BF5">
      <w:r>
        <w:separator/>
      </w:r>
    </w:p>
  </w:footnote>
  <w:footnote w:type="continuationSeparator" w:id="0">
    <w:p w:rsidR="00C500D3" w:rsidRDefault="00C500D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500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27C5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9EED-DFEE-46CE-ADE5-6BB138AD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2024-06-25T10:15:00Z</cp:lastPrinted>
  <dcterms:created xsi:type="dcterms:W3CDTF">2024-06-25T05:17:00Z</dcterms:created>
  <dcterms:modified xsi:type="dcterms:W3CDTF">2024-06-25T10:20:00Z</dcterms:modified>
</cp:coreProperties>
</file>