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DF1AB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6A4D59">
        <w:rPr>
          <w:rFonts w:cs="Arial"/>
          <w:b/>
          <w:color w:val="000000"/>
          <w:sz w:val="18"/>
          <w:szCs w:val="18"/>
          <w:lang w:val="sr-Latn-RS"/>
        </w:rPr>
        <w:t xml:space="preserve"> </w:t>
      </w:r>
      <w:r w:rsidR="00F22A04">
        <w:rPr>
          <w:rFonts w:cs="Arial"/>
          <w:b/>
          <w:color w:val="000000"/>
          <w:sz w:val="18"/>
          <w:szCs w:val="18"/>
          <w:lang w:val="sr-Cyrl-RS"/>
        </w:rPr>
        <w:t>Среда</w:t>
      </w:r>
      <w:bookmarkStart w:id="0" w:name="_GoBack"/>
      <w:bookmarkEnd w:id="0"/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22A04">
        <w:rPr>
          <w:rFonts w:cs="Arial"/>
          <w:b/>
          <w:color w:val="000000"/>
          <w:sz w:val="18"/>
          <w:szCs w:val="18"/>
          <w:lang w:val="sr-Latn-RS"/>
        </w:rPr>
        <w:t>24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111"/>
      </w:tblGrid>
      <w:tr w:rsidR="00981D2A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337943" w:rsidRDefault="009F4804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33" w:rsidRPr="00337943" w:rsidRDefault="00337943" w:rsidP="006B002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3794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B0021">
              <w:rPr>
                <w:rFonts w:cs="Arial"/>
                <w:color w:val="000000"/>
                <w:sz w:val="18"/>
                <w:szCs w:val="18"/>
                <w:lang w:val="sr-Cyrl-RS"/>
              </w:rPr>
              <w:t>Дечанска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D3230" w:rsidRDefault="006B0021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Успоривачи брзине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6B0021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Default="006B0021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Pr="00337943" w:rsidRDefault="006B0021" w:rsidP="000B7C9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0B7C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B7C9B" w:rsidRPr="000B7C9B">
              <w:rPr>
                <w:rFonts w:cs="Arial"/>
                <w:color w:val="000000"/>
                <w:sz w:val="18"/>
                <w:szCs w:val="18"/>
                <w:lang w:val="sr-Cyrl-RS"/>
              </w:rPr>
              <w:t>Боже</w:t>
            </w:r>
            <w:r w:rsidRPr="000B7C9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6B0021">
              <w:rPr>
                <w:rFonts w:cs="Arial"/>
                <w:color w:val="000000"/>
                <w:sz w:val="18"/>
                <w:szCs w:val="18"/>
                <w:lang w:val="sr-Cyrl-RS"/>
              </w:rPr>
              <w:t>Кузмановића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Default="000B7C9B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Асфалтирање</w:t>
            </w:r>
          </w:p>
        </w:tc>
      </w:tr>
      <w:tr w:rsidR="007829F2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337943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Default="00337943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7829F2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37943">
              <w:rPr>
                <w:rFonts w:cs="Arial"/>
                <w:color w:val="000000"/>
                <w:sz w:val="18"/>
                <w:szCs w:val="18"/>
                <w:lang w:val="sr-Cyrl-RS"/>
              </w:rPr>
              <w:t>Ђорђа Микеша</w:t>
            </w:r>
          </w:p>
          <w:p w:rsidR="00DF1ABF" w:rsidRPr="006D3230" w:rsidRDefault="00DF1ABF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BF" w:rsidRPr="006D3230" w:rsidRDefault="00337943" w:rsidP="00F22A04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12271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33794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  <w:p w:rsidR="00111E4B" w:rsidRPr="006D3230" w:rsidRDefault="00111E4B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337943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B0021"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Станковића, Темерински пут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6B0021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Раскопане површине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1B10AD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ПетровићИвица</w:t>
            </w:r>
          </w:p>
          <w:p w:rsidR="001B10AD" w:rsidRPr="006D3230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  <w:p w:rsidR="004E59FD" w:rsidRPr="006D3230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  <w:p w:rsidR="001B10AD" w:rsidRPr="007E579B" w:rsidRDefault="001B10A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6B0021" w:rsidP="007E579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Станоја Станојевића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br/>
            </w:r>
            <w:r w:rsidR="007E579B"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7E579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E579B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  <w:r w:rsidR="007E579B"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Стражиловска/Максима Горког блок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4376FB">
              <w:rPr>
                <w:rFonts w:cs="Arial"/>
                <w:color w:val="000000"/>
                <w:sz w:val="18"/>
                <w:szCs w:val="18"/>
                <w:lang w:val="sr-Cyrl-RS"/>
              </w:rPr>
              <w:t>Добре Јовановића</w:t>
            </w:r>
          </w:p>
          <w:p w:rsidR="007E579B" w:rsidRPr="006D3230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Мајевичка улица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1B10AD" w:rsidRDefault="000B7C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br/>
            </w:r>
            <w:r w:rsidR="006B0021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пешачке стазе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 (изван зоне раскопавања)</w:t>
            </w:r>
          </w:p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9F4804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423915" w:rsidRPr="009F4804" w:rsidRDefault="00423915" w:rsidP="00DF1ABF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F480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6B0021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337943" w:rsidRDefault="00107529" w:rsidP="0033794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3F0122" w:rsidRPr="00966878"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6B0021">
              <w:rPr>
                <w:rFonts w:cs="Arial"/>
                <w:sz w:val="18"/>
                <w:szCs w:val="18"/>
                <w:lang w:val="sr-Latn-RS"/>
              </w:rPr>
              <w:t>II A 113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795"/>
        <w:gridCol w:w="4152"/>
        <w:gridCol w:w="4261"/>
      </w:tblGrid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8" w:rsidRDefault="00F22A0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br/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br/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br/>
            </w:r>
            <w:r w:rsidR="008E7E8D" w:rsidRPr="00DC3A1E">
              <w:rPr>
                <w:rFonts w:cs="Arial"/>
                <w:b/>
                <w:sz w:val="18"/>
                <w:szCs w:val="18"/>
                <w:lang w:val="sr-Cyrl-RS"/>
              </w:rPr>
              <w:t>Нови Сад</w:t>
            </w:r>
            <w:r w:rsidR="008E7E8D">
              <w:rPr>
                <w:rFonts w:cs="Arial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sz w:val="18"/>
                <w:szCs w:val="18"/>
                <w:lang w:val="sr-Cyrl-RS"/>
              </w:rPr>
              <w:t>Темеринска</w:t>
            </w:r>
          </w:p>
          <w:p w:rsidR="008E7E8D" w:rsidRPr="00F22A04" w:rsidRDefault="00F22A0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F22A04">
              <w:rPr>
                <w:rFonts w:cs="Arial"/>
                <w:b/>
                <w:sz w:val="18"/>
                <w:szCs w:val="18"/>
                <w:lang w:val="sr-Cyrl-RS"/>
              </w:rPr>
              <w:t>Ветерник</w:t>
            </w:r>
            <w:r>
              <w:rPr>
                <w:rFonts w:cs="Arial"/>
                <w:sz w:val="18"/>
                <w:szCs w:val="18"/>
                <w:lang w:val="sr-Cyrl-RS"/>
              </w:rPr>
              <w:t>, Рузмаринова</w:t>
            </w:r>
            <w:r>
              <w:rPr>
                <w:rFonts w:cs="Arial"/>
                <w:sz w:val="18"/>
                <w:szCs w:val="18"/>
                <w:lang w:val="sr-Cyrl-RS"/>
              </w:rPr>
              <w:br/>
            </w:r>
            <w:r w:rsidRPr="00F22A04">
              <w:rPr>
                <w:rFonts w:cs="Arial"/>
                <w:b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sz w:val="18"/>
                <w:szCs w:val="18"/>
                <w:lang w:val="sr-Cyrl-RS"/>
              </w:rPr>
              <w:t>Иве Андрића и Булевар кнеза Милоша</w:t>
            </w:r>
          </w:p>
          <w:p w:rsidR="00F81A08" w:rsidRPr="008E7E8D" w:rsidRDefault="00F81A08" w:rsidP="008E7E8D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8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  <w:p w:rsidR="00D867D8" w:rsidRPr="00966878" w:rsidRDefault="00F22A0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Уклањање</w:t>
            </w:r>
            <w:r w:rsidR="008E7E8D">
              <w:rPr>
                <w:rFonts w:cs="Arial"/>
                <w:sz w:val="18"/>
                <w:szCs w:val="18"/>
                <w:lang w:val="sr-Cyrl-RS"/>
              </w:rPr>
              <w:t xml:space="preserve"> привре</w:t>
            </w:r>
            <w:r>
              <w:rPr>
                <w:rFonts w:cs="Arial"/>
                <w:sz w:val="18"/>
                <w:szCs w:val="18"/>
                <w:lang w:val="sr-Cyrl-RS"/>
              </w:rPr>
              <w:t>мене саобраћајне сигнализације</w:t>
            </w:r>
            <w:r>
              <w:rPr>
                <w:rFonts w:cs="Arial"/>
                <w:sz w:val="18"/>
                <w:szCs w:val="18"/>
                <w:lang w:val="sr-Cyrl-RS"/>
              </w:rPr>
              <w:br/>
              <w:t>Апликација хладне пластике на успоривачима брзине</w:t>
            </w:r>
          </w:p>
          <w:p w:rsidR="00D867D8" w:rsidRPr="00966878" w:rsidRDefault="00D867D8" w:rsidP="00F22A04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Постављање</w:t>
            </w:r>
            <w:r w:rsidR="00F22A04">
              <w:rPr>
                <w:rFonts w:cs="Arial"/>
                <w:sz w:val="18"/>
                <w:szCs w:val="18"/>
                <w:lang w:val="sr-Cyrl-RS"/>
              </w:rPr>
              <w:t xml:space="preserve"> вертикалне</w:t>
            </w:r>
            <w:r w:rsidRPr="00966878">
              <w:rPr>
                <w:rFonts w:cs="Arial"/>
                <w:sz w:val="18"/>
                <w:szCs w:val="18"/>
                <w:lang w:val="sr-Cyrl-RS"/>
              </w:rPr>
              <w:t xml:space="preserve"> сигнализације</w:t>
            </w:r>
            <w:r w:rsidR="00F22A04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23915" w:rsidRPr="006D3230" w:rsidTr="00DC3A1E">
        <w:trPr>
          <w:trHeight w:val="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83" w:rsidRPr="00966878" w:rsidRDefault="00DC3A1E" w:rsidP="0096687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Нови Сад</w:t>
            </w:r>
            <w:r w:rsidR="00966878" w:rsidRPr="00966878">
              <w:rPr>
                <w:rFonts w:cs="Arial"/>
                <w:b/>
                <w:sz w:val="18"/>
                <w:szCs w:val="18"/>
                <w:lang w:val="sr-Cyrl-RS"/>
              </w:rPr>
              <w:t xml:space="preserve">, </w:t>
            </w:r>
            <w:r w:rsidR="000B7C9B">
              <w:rPr>
                <w:rFonts w:cs="Arial"/>
                <w:sz w:val="18"/>
                <w:szCs w:val="18"/>
                <w:lang w:val="sr-Cyrl-RS"/>
              </w:rPr>
              <w:t>Мише Димитријевића/Браће Рибникар, Темеринска/Бранка Радичевића, Партизанска/Радоја Домановића</w:t>
            </w:r>
          </w:p>
          <w:p w:rsidR="00966878" w:rsidRPr="00966878" w:rsidRDefault="00966878" w:rsidP="00DC3A1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 xml:space="preserve">                   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D8" w:rsidRDefault="00F22A04" w:rsidP="00DC3A1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Интервенције – замена сенила и држача, замена пешачке латерне, поправка поклопца стуба</w:t>
            </w:r>
          </w:p>
          <w:p w:rsidR="00DC3A1E" w:rsidRPr="00966878" w:rsidRDefault="00F22A04" w:rsidP="00DC3A1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Дежурство, обил</w:t>
            </w:r>
            <w:r w:rsidR="00DC3A1E">
              <w:rPr>
                <w:sz w:val="18"/>
                <w:lang w:val="sr-Cyrl-RS"/>
              </w:rPr>
              <w:t>азак</w:t>
            </w:r>
          </w:p>
          <w:p w:rsidR="00966878" w:rsidRPr="00966878" w:rsidRDefault="00966878" w:rsidP="00DC3A1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96687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96687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4A0D22" w:rsidRPr="00966878" w:rsidRDefault="00AB5A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sz w:val="18"/>
                <w:lang w:val="sr-Cyrl-RS"/>
              </w:rPr>
              <w:lastRenderedPageBreak/>
              <w:br/>
            </w:r>
          </w:p>
        </w:tc>
      </w:tr>
      <w:tr w:rsidR="00771EFE" w:rsidRPr="006D3230" w:rsidTr="00DC3A1E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337943" w:rsidRDefault="00771EFE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337943" w:rsidRDefault="00771EFE" w:rsidP="004A0D22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2B4BF9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2B4BF9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E2" w:rsidRDefault="00B705E2" w:rsidP="00612BF5">
      <w:r>
        <w:separator/>
      </w:r>
    </w:p>
  </w:endnote>
  <w:endnote w:type="continuationSeparator" w:id="0">
    <w:p w:rsidR="00B705E2" w:rsidRDefault="00B705E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E2" w:rsidRDefault="00B705E2" w:rsidP="00612BF5">
      <w:r>
        <w:separator/>
      </w:r>
    </w:p>
  </w:footnote>
  <w:footnote w:type="continuationSeparator" w:id="0">
    <w:p w:rsidR="00B705E2" w:rsidRDefault="00B705E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05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CC6D-3BB9-4C91-94E3-160CD4A3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16</cp:revision>
  <cp:lastPrinted>2024-07-15T08:02:00Z</cp:lastPrinted>
  <dcterms:created xsi:type="dcterms:W3CDTF">2024-07-18T05:55:00Z</dcterms:created>
  <dcterms:modified xsi:type="dcterms:W3CDTF">2024-07-24T05:24:00Z</dcterms:modified>
</cp:coreProperties>
</file>