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CF3828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6370DE">
        <w:rPr>
          <w:rFonts w:cs="Calibri"/>
          <w:b/>
          <w:color w:val="000000"/>
          <w:sz w:val="20"/>
          <w:szCs w:val="20"/>
          <w:lang w:val="sr-Latn-RS"/>
        </w:rPr>
        <w:t>1</w:t>
      </w:r>
      <w:r w:rsidR="00CF3828">
        <w:rPr>
          <w:rFonts w:cs="Calibri"/>
          <w:b/>
          <w:color w:val="000000"/>
          <w:sz w:val="20"/>
          <w:szCs w:val="20"/>
          <w:lang w:val="sr-Latn-RS"/>
        </w:rPr>
        <w:t>6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20E3C">
        <w:rPr>
          <w:rFonts w:cs="Calibri"/>
          <w:b/>
          <w:color w:val="000000"/>
          <w:sz w:val="20"/>
          <w:szCs w:val="20"/>
          <w:lang w:val="sr-Cyrl-RS"/>
        </w:rPr>
        <w:t>08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6"/>
        <w:gridCol w:w="857"/>
        <w:gridCol w:w="3538"/>
      </w:tblGrid>
      <w:tr w:rsidR="00EA3B1F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2C1907" w:rsidRDefault="00EA3B1F" w:rsidP="00EA3B1F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8E" w:rsidRPr="002C1907" w:rsidRDefault="00CC7080" w:rsidP="003977B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="003977BD" w:rsidRPr="002C1907">
              <w:rPr>
                <w:rFonts w:cs="Calibri"/>
                <w:color w:val="000000"/>
                <w:sz w:val="18"/>
                <w:szCs w:val="18"/>
                <w:lang w:val="sr-Cyrl-RS"/>
              </w:rPr>
              <w:t>Новосадска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8E" w:rsidRPr="002C1907" w:rsidRDefault="003977BD" w:rsidP="00ED488E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  <w:r w:rsidR="009D50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поправка коловоза асфалтом</w:t>
            </w:r>
          </w:p>
        </w:tc>
      </w:tr>
      <w:tr w:rsidR="00D233E1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Pr="002C1907" w:rsidRDefault="00D233E1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78" w:rsidRPr="0094379B" w:rsidRDefault="00D233E1" w:rsidP="009D503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 w:rsidR="009D5030">
              <w:rPr>
                <w:rFonts w:cs="Calibri"/>
                <w:color w:val="000000"/>
                <w:sz w:val="18"/>
                <w:szCs w:val="18"/>
                <w:lang w:val="sr-Cyrl-RS"/>
              </w:rPr>
              <w:t>Ново село 1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78" w:rsidRPr="002C1907" w:rsidRDefault="009D5030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  <w:r w:rsidRPr="002C1907"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3977BD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D" w:rsidRPr="002C1907" w:rsidRDefault="002C1907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D" w:rsidRPr="002C1907" w:rsidRDefault="009D5030" w:rsidP="009D503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3C117C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Ленке Дунђерски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D" w:rsidRPr="002C1907" w:rsidRDefault="009D5030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Израда успоривача брзине од асфалта</w:t>
            </w:r>
          </w:p>
        </w:tc>
      </w:tr>
      <w:tr w:rsidR="001F481F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1F" w:rsidRPr="002C1907" w:rsidRDefault="002C1907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A3" w:rsidRPr="002C1907" w:rsidRDefault="003C117C" w:rsidP="003C117C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2C1907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Средњи Рибњак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A3" w:rsidRPr="002C1907" w:rsidRDefault="0094379B" w:rsidP="003C11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саобраћајне површине </w:t>
            </w:r>
          </w:p>
        </w:tc>
      </w:tr>
      <w:tr w:rsidR="003C117C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C" w:rsidRPr="002C1907" w:rsidRDefault="003C117C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C" w:rsidRDefault="009D5030" w:rsidP="009D503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3C117C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Филипа Вишњића</w:t>
            </w:r>
          </w:p>
          <w:p w:rsidR="009D5030" w:rsidRPr="009D5030" w:rsidRDefault="009D5030" w:rsidP="009D503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9D5030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Булевар краља Петра </w:t>
            </w:r>
            <w:r>
              <w:rPr>
                <w:rFonts w:cs="Calibri"/>
                <w:color w:val="000000"/>
                <w:sz w:val="18"/>
                <w:szCs w:val="18"/>
                <w:lang w:val="sr-Latn-RS"/>
              </w:rPr>
              <w:t>I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C" w:rsidRDefault="009D5030" w:rsidP="003C11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саобраћајне површине</w:t>
            </w:r>
            <w:r>
              <w:rPr>
                <w:rFonts w:cs="Calibri"/>
                <w:sz w:val="18"/>
                <w:szCs w:val="18"/>
                <w:lang w:val="sr-Cyrl-RS"/>
              </w:rPr>
              <w:t xml:space="preserve"> асфалтом</w:t>
            </w:r>
          </w:p>
          <w:p w:rsidR="009D5030" w:rsidRDefault="009D5030" w:rsidP="003C11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80368C" w:rsidRPr="002C1907" w:rsidTr="009D5030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68C" w:rsidRPr="002C1907" w:rsidRDefault="0080368C" w:rsidP="00D125FB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80368C" w:rsidRPr="002C1907" w:rsidRDefault="0080368C" w:rsidP="00D125FB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68C" w:rsidRPr="002C1907" w:rsidRDefault="0080368C" w:rsidP="00B1689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Рибарска</w:t>
            </w:r>
          </w:p>
        </w:tc>
        <w:tc>
          <w:tcPr>
            <w:tcW w:w="4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68C" w:rsidRPr="002C1907" w:rsidRDefault="0080368C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80368C" w:rsidRPr="002C1907" w:rsidTr="009D5030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68C" w:rsidRPr="002C1907" w:rsidRDefault="0080368C" w:rsidP="00EA3B1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68C" w:rsidRPr="002C1907" w:rsidRDefault="0080368C" w:rsidP="00B1689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Војвођанска</w:t>
            </w:r>
          </w:p>
        </w:tc>
        <w:tc>
          <w:tcPr>
            <w:tcW w:w="4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68C" w:rsidRPr="002C1907" w:rsidRDefault="0080368C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80368C" w:rsidRPr="002C1907" w:rsidTr="009D5030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68C" w:rsidRPr="002C1907" w:rsidRDefault="0080368C" w:rsidP="00EA3B1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68C" w:rsidRPr="002C1907" w:rsidRDefault="0080368C" w:rsidP="008A687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Бошка Бухе</w:t>
            </w:r>
            <w:bookmarkStart w:id="0" w:name="_GoBack"/>
            <w:bookmarkEnd w:id="0"/>
          </w:p>
        </w:tc>
        <w:tc>
          <w:tcPr>
            <w:tcW w:w="4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68C" w:rsidRPr="002C1907" w:rsidRDefault="0080368C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80368C" w:rsidRPr="002C1907" w:rsidTr="0080368C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68C" w:rsidRPr="002C1907" w:rsidRDefault="0080368C" w:rsidP="00EA3B1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68C" w:rsidRPr="00D125FB" w:rsidRDefault="0080368C" w:rsidP="008A687F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D125F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Pr="00D125F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угао Стражиловске – Максима Горког</w:t>
            </w:r>
          </w:p>
        </w:tc>
        <w:tc>
          <w:tcPr>
            <w:tcW w:w="4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68C" w:rsidRPr="00D125FB" w:rsidRDefault="0080368C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D125FB"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саобраћајне површине – колски улази и пешачка стаза</w:t>
            </w:r>
          </w:p>
        </w:tc>
      </w:tr>
      <w:tr w:rsidR="0080368C" w:rsidRPr="002C1907" w:rsidTr="009D5030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68C" w:rsidRPr="002C1907" w:rsidRDefault="0080368C" w:rsidP="00EA3B1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68C" w:rsidRPr="0080368C" w:rsidRDefault="0080368C" w:rsidP="008A687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Каћ,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Манастир</w:t>
            </w:r>
          </w:p>
        </w:tc>
        <w:tc>
          <w:tcPr>
            <w:tcW w:w="4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68C" w:rsidRPr="00D125FB" w:rsidRDefault="0080368C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коловозне конструкције и израда сливничке везе</w:t>
            </w:r>
          </w:p>
        </w:tc>
      </w:tr>
      <w:tr w:rsidR="009D5030" w:rsidRPr="003977BD" w:rsidTr="009D5030">
        <w:trPr>
          <w:gridAfter w:val="1"/>
          <w:wAfter w:w="3538" w:type="dxa"/>
          <w:trHeight w:val="281"/>
        </w:trPr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5030" w:rsidRPr="003977BD" w:rsidRDefault="009D5030" w:rsidP="00E74BC0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9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5030" w:rsidRDefault="009D5030" w:rsidP="00E74BC0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                           </w:t>
            </w:r>
          </w:p>
          <w:p w:rsidR="009D5030" w:rsidRPr="003977BD" w:rsidRDefault="009D5030" w:rsidP="00E74BC0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ЈП „ПУТЕВИ СРБИЈЕ“</w:t>
            </w:r>
          </w:p>
        </w:tc>
      </w:tr>
      <w:tr w:rsidR="009D5030" w:rsidRPr="003977BD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30" w:rsidRPr="003977BD" w:rsidRDefault="009D5030" w:rsidP="00E74BC0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30" w:rsidRPr="003977BD" w:rsidRDefault="009D5030" w:rsidP="009D5030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А100</w:t>
            </w:r>
            <w:r w:rsidRPr="003977BD">
              <w:rPr>
                <w:rFonts w:cs="Arial"/>
                <w:b/>
                <w:sz w:val="18"/>
                <w:szCs w:val="18"/>
                <w:lang w:val="sr-Cyrl-RS"/>
              </w:rPr>
              <w:t xml:space="preserve"> – </w:t>
            </w:r>
            <w:r>
              <w:rPr>
                <w:rFonts w:cs="Arial"/>
                <w:sz w:val="18"/>
                <w:szCs w:val="18"/>
                <w:lang w:val="sr-Cyrl-RS"/>
              </w:rPr>
              <w:t>Темерински пут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30" w:rsidRPr="003977BD" w:rsidRDefault="009D5030" w:rsidP="00E74B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3977BD" w:rsidRPr="00D125FB" w:rsidRDefault="003977BD" w:rsidP="009D5030">
      <w:pPr>
        <w:tabs>
          <w:tab w:val="left" w:pos="4695"/>
        </w:tabs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</w:p>
    <w:p w:rsidR="00E44622" w:rsidRPr="003977BD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53" w:rsidRPr="003977BD" w:rsidRDefault="006F6DCF" w:rsidP="006F6D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Нови Сад</w:t>
            </w:r>
            <w:r w:rsidR="002D1EBD"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,</w:t>
            </w:r>
            <w:r w:rsidR="00B46053" w:rsidRPr="003977BD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Фејеш Кларе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6F6DCF" w:rsidP="006F6D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Уклањање</w:t>
            </w:r>
            <w:r w:rsidR="00985879" w:rsidRPr="003977BD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="00585BD0" w:rsidRPr="003977BD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привремене сигнализације</w:t>
            </w: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, апликација хладне пластике на попречним ознакама</w:t>
            </w:r>
          </w:p>
        </w:tc>
      </w:tr>
      <w:tr w:rsidR="0013540E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3977BD" w:rsidRDefault="0013540E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281214" w:rsidRDefault="006F6DCF" w:rsidP="006F6DCF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Нови Сад</w:t>
            </w:r>
            <w:r w:rsidR="00281214"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Ленке Дунђерски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3977BD" w:rsidRDefault="006F6DCF" w:rsidP="0013540E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Израда успоривача брзине од асфалта и постављање вертикалне сигнализације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6370DE" w:rsidRDefault="006370DE" w:rsidP="002C62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44D80"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Булевар </w:t>
            </w:r>
            <w:r w:rsidR="002C62D7">
              <w:rPr>
                <w:rFonts w:cs="Arial"/>
                <w:color w:val="000000"/>
                <w:sz w:val="18"/>
                <w:szCs w:val="18"/>
                <w:lang w:val="sr-Cyrl-RS"/>
              </w:rPr>
              <w:t>војводе Степе – Булевар Слободана Јовановића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6370DE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</w:t>
            </w:r>
          </w:p>
        </w:tc>
      </w:tr>
      <w:tr w:rsidR="006370DE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DE" w:rsidRPr="003977BD" w:rsidRDefault="006370DE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DE" w:rsidRPr="006370DE" w:rsidRDefault="006370DE" w:rsidP="002C62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Булевар </w:t>
            </w:r>
            <w:r w:rsidR="002C62D7">
              <w:rPr>
                <w:rFonts w:cs="Arial"/>
                <w:color w:val="000000"/>
                <w:sz w:val="18"/>
                <w:szCs w:val="18"/>
                <w:lang w:val="sr-Cyrl-RS"/>
              </w:rPr>
              <w:t>Европе - Авијатичарска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DE" w:rsidRDefault="002C62D7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Ресет ГПРС уређаја</w:t>
            </w:r>
          </w:p>
        </w:tc>
      </w:tr>
    </w:tbl>
    <w:p w:rsidR="00757200" w:rsidRPr="00531A25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sectPr w:rsidR="00A97093" w:rsidRPr="003977BD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544" w:rsidRDefault="00221544" w:rsidP="00612BF5">
      <w:r>
        <w:separator/>
      </w:r>
    </w:p>
  </w:endnote>
  <w:endnote w:type="continuationSeparator" w:id="0">
    <w:p w:rsidR="00221544" w:rsidRDefault="00221544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544" w:rsidRDefault="00221544" w:rsidP="00612BF5">
      <w:r>
        <w:separator/>
      </w:r>
    </w:p>
  </w:footnote>
  <w:footnote w:type="continuationSeparator" w:id="0">
    <w:p w:rsidR="00221544" w:rsidRDefault="00221544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215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279E"/>
    <w:rsid w:val="00023999"/>
    <w:rsid w:val="00024AAF"/>
    <w:rsid w:val="00024BB5"/>
    <w:rsid w:val="00024E56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B7C9B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B74"/>
    <w:rsid w:val="00231D2E"/>
    <w:rsid w:val="00231E79"/>
    <w:rsid w:val="002327ED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3906"/>
    <w:rsid w:val="0027426C"/>
    <w:rsid w:val="002751AA"/>
    <w:rsid w:val="00276152"/>
    <w:rsid w:val="00276490"/>
    <w:rsid w:val="0027659A"/>
    <w:rsid w:val="00277653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60CA3"/>
    <w:rsid w:val="00361A56"/>
    <w:rsid w:val="00361D3E"/>
    <w:rsid w:val="0036342B"/>
    <w:rsid w:val="0036352A"/>
    <w:rsid w:val="00363B67"/>
    <w:rsid w:val="00363D3C"/>
    <w:rsid w:val="003671D7"/>
    <w:rsid w:val="0036773F"/>
    <w:rsid w:val="0036791A"/>
    <w:rsid w:val="003718C5"/>
    <w:rsid w:val="00371E95"/>
    <w:rsid w:val="00371EAA"/>
    <w:rsid w:val="003722F0"/>
    <w:rsid w:val="003725CB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17C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39D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7871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663"/>
    <w:rsid w:val="004E2DB6"/>
    <w:rsid w:val="004E47E9"/>
    <w:rsid w:val="004E5204"/>
    <w:rsid w:val="004E56CA"/>
    <w:rsid w:val="004E59FD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5123"/>
    <w:rsid w:val="00545ADE"/>
    <w:rsid w:val="00547A8B"/>
    <w:rsid w:val="0055079A"/>
    <w:rsid w:val="005523AF"/>
    <w:rsid w:val="00552E4A"/>
    <w:rsid w:val="00552F0B"/>
    <w:rsid w:val="005537A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6176"/>
    <w:rsid w:val="00616F3F"/>
    <w:rsid w:val="00617120"/>
    <w:rsid w:val="0061720F"/>
    <w:rsid w:val="00620C3C"/>
    <w:rsid w:val="00621BA8"/>
    <w:rsid w:val="00621F66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05ED"/>
    <w:rsid w:val="006515D8"/>
    <w:rsid w:val="00651610"/>
    <w:rsid w:val="0065163E"/>
    <w:rsid w:val="00651847"/>
    <w:rsid w:val="00651B62"/>
    <w:rsid w:val="006528E6"/>
    <w:rsid w:val="00653470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F42"/>
    <w:rsid w:val="006B21F9"/>
    <w:rsid w:val="006B2ACE"/>
    <w:rsid w:val="006B45D2"/>
    <w:rsid w:val="006B47B1"/>
    <w:rsid w:val="006B5F6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DCF"/>
    <w:rsid w:val="006F6EEE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473"/>
    <w:rsid w:val="00716937"/>
    <w:rsid w:val="00716CC5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16DF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5D8D"/>
    <w:rsid w:val="008A687F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2678"/>
    <w:rsid w:val="008C4D1E"/>
    <w:rsid w:val="008C506D"/>
    <w:rsid w:val="008C5508"/>
    <w:rsid w:val="008C5A1C"/>
    <w:rsid w:val="008C60A9"/>
    <w:rsid w:val="008C6505"/>
    <w:rsid w:val="008C6775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379B"/>
    <w:rsid w:val="00944D80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8F"/>
    <w:rsid w:val="009D5F83"/>
    <w:rsid w:val="009D6D5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07820"/>
    <w:rsid w:val="00A1151B"/>
    <w:rsid w:val="00A12563"/>
    <w:rsid w:val="00A129FB"/>
    <w:rsid w:val="00A12C59"/>
    <w:rsid w:val="00A13973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0E2B"/>
    <w:rsid w:val="00A51714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093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3868"/>
    <w:rsid w:val="00BD3F4F"/>
    <w:rsid w:val="00BD4DD0"/>
    <w:rsid w:val="00BD54C3"/>
    <w:rsid w:val="00BD609A"/>
    <w:rsid w:val="00BD728C"/>
    <w:rsid w:val="00BD750B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546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36C"/>
    <w:rsid w:val="00C3080C"/>
    <w:rsid w:val="00C3230B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061E6"/>
    <w:rsid w:val="00D116BC"/>
    <w:rsid w:val="00D11808"/>
    <w:rsid w:val="00D125FB"/>
    <w:rsid w:val="00D13477"/>
    <w:rsid w:val="00D14035"/>
    <w:rsid w:val="00D151EB"/>
    <w:rsid w:val="00D16D98"/>
    <w:rsid w:val="00D170CD"/>
    <w:rsid w:val="00D201D1"/>
    <w:rsid w:val="00D20742"/>
    <w:rsid w:val="00D214FB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1CF4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F88"/>
    <w:rsid w:val="00DF07A4"/>
    <w:rsid w:val="00DF1ABF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3252"/>
    <w:rsid w:val="00E43479"/>
    <w:rsid w:val="00E44622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5CB33-C424-485F-8B51-5A4A6996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2024-08-12T08:26:00Z</cp:lastPrinted>
  <dcterms:created xsi:type="dcterms:W3CDTF">2024-08-16T06:03:00Z</dcterms:created>
  <dcterms:modified xsi:type="dcterms:W3CDTF">2024-08-16T06:27:00Z</dcterms:modified>
</cp:coreProperties>
</file>