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A13D45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A13D45">
        <w:rPr>
          <w:rFonts w:cs="Calibri"/>
          <w:b/>
          <w:color w:val="000000"/>
          <w:sz w:val="20"/>
          <w:szCs w:val="20"/>
          <w:lang w:val="sr-Latn-RS"/>
        </w:rPr>
        <w:t>21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20E3C">
        <w:rPr>
          <w:rFonts w:cs="Calibri"/>
          <w:b/>
          <w:color w:val="000000"/>
          <w:sz w:val="20"/>
          <w:szCs w:val="20"/>
          <w:lang w:val="sr-Cyrl-RS"/>
        </w:rPr>
        <w:t>08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EA3B1F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EA3B1F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  <w:p w:rsidR="00082A54" w:rsidRPr="002C1907" w:rsidRDefault="008C7A47" w:rsidP="00EA3B1F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8E" w:rsidRPr="002C1907" w:rsidRDefault="00CC7080" w:rsidP="003977B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="003977BD" w:rsidRPr="002C1907">
              <w:rPr>
                <w:rFonts w:cs="Calibri"/>
                <w:color w:val="000000"/>
                <w:sz w:val="18"/>
                <w:szCs w:val="18"/>
                <w:lang w:val="sr-Cyrl-RS"/>
              </w:rPr>
              <w:t>Новосадска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8E" w:rsidRPr="002C1907" w:rsidRDefault="008C7A47" w:rsidP="00082A54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D233E1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Pr="002C1907" w:rsidRDefault="00D233E1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78" w:rsidRPr="0094379B" w:rsidRDefault="006518B5" w:rsidP="006518B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D233E1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78" w:rsidRPr="002C1907" w:rsidRDefault="006518B5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рекреативне површине</w:t>
            </w:r>
          </w:p>
        </w:tc>
      </w:tr>
      <w:tr w:rsidR="003977BD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D" w:rsidRPr="002C1907" w:rsidRDefault="002C1907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D" w:rsidRDefault="009D5030" w:rsidP="006518B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C117C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6518B5">
              <w:rPr>
                <w:rFonts w:cs="Calibri"/>
                <w:color w:val="000000"/>
                <w:sz w:val="18"/>
                <w:szCs w:val="18"/>
                <w:lang w:val="sr-Cyrl-RS"/>
              </w:rPr>
              <w:t>Ћирила и Методија</w:t>
            </w:r>
          </w:p>
          <w:p w:rsidR="006518B5" w:rsidRPr="002C1907" w:rsidRDefault="006518B5" w:rsidP="006518B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6518B5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Лединци,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Хоповска код бр.30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D" w:rsidRDefault="006518B5" w:rsidP="00EA3B1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бус стајалишта за пешаке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  <w:p w:rsidR="006518B5" w:rsidRPr="002C1907" w:rsidRDefault="006518B5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 асфалтом</w:t>
            </w:r>
          </w:p>
        </w:tc>
      </w:tr>
      <w:tr w:rsidR="001F481F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1F" w:rsidRPr="002C1907" w:rsidRDefault="008C7A47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A3" w:rsidRPr="002C1907" w:rsidRDefault="003C117C" w:rsidP="006518B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2C1907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6518B5">
              <w:rPr>
                <w:rFonts w:cs="Calibri"/>
                <w:color w:val="000000"/>
                <w:sz w:val="18"/>
                <w:szCs w:val="18"/>
                <w:lang w:val="sr-Cyrl-RS"/>
              </w:rPr>
              <w:t>Везирац код бр.7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A3" w:rsidRPr="002C1907" w:rsidRDefault="006518B5" w:rsidP="003C11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 асфалтом</w:t>
            </w:r>
          </w:p>
        </w:tc>
      </w:tr>
      <w:tr w:rsidR="003C117C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C" w:rsidRPr="002C1907" w:rsidRDefault="003C117C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30" w:rsidRPr="006643C6" w:rsidRDefault="006643C6" w:rsidP="009D503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Бреза (продужетак)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30" w:rsidRDefault="006643C6" w:rsidP="003C11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643C6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C6" w:rsidRDefault="006518B5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C6" w:rsidRPr="006643C6" w:rsidRDefault="006518B5" w:rsidP="006518B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6643C6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Драгослава Срејовића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C6" w:rsidRPr="002C1907" w:rsidRDefault="006518B5" w:rsidP="003C117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  <w:bookmarkStart w:id="0" w:name="_GoBack"/>
            <w:bookmarkEnd w:id="0"/>
          </w:p>
        </w:tc>
      </w:tr>
      <w:tr w:rsidR="006643C6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C6" w:rsidRDefault="006643C6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C6" w:rsidRPr="00BF7322" w:rsidRDefault="00BF7322" w:rsidP="009D503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Лединци,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Савловача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C6" w:rsidRDefault="00BF7322" w:rsidP="003C117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544CEF" w:rsidRPr="002C1907" w:rsidTr="009D5030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CEF" w:rsidRPr="002C1907" w:rsidRDefault="00544CEF" w:rsidP="00D125FB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544CEF" w:rsidRPr="002C1907" w:rsidRDefault="00544CEF" w:rsidP="00D125FB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CEF" w:rsidRPr="002C1907" w:rsidRDefault="00544CEF" w:rsidP="00B1689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CEF" w:rsidRPr="002C1907" w:rsidRDefault="00544CEF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44CEF" w:rsidRPr="002C1907" w:rsidTr="00E87FD2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CEF" w:rsidRPr="002C1907" w:rsidRDefault="00544CEF" w:rsidP="00EA3B1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CEF" w:rsidRPr="002C1907" w:rsidRDefault="00544CEF" w:rsidP="008A687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Бошка Бухе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CEF" w:rsidRPr="002C1907" w:rsidRDefault="00544CEF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44CEF" w:rsidRPr="002C1907" w:rsidTr="008C7A47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CEF" w:rsidRPr="002C1907" w:rsidRDefault="00544CEF" w:rsidP="00EA3B1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CEF" w:rsidRPr="00D125FB" w:rsidRDefault="00544CEF" w:rsidP="008A687F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D125F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Pr="00D125F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угао Стражиловске – Максима Горког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CEF" w:rsidRPr="00D125FB" w:rsidRDefault="00544CEF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D125FB"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саобраћајне површине – колски улази и пешачка стаза</w:t>
            </w:r>
          </w:p>
        </w:tc>
      </w:tr>
      <w:tr w:rsidR="00544CEF" w:rsidRPr="002C1907" w:rsidTr="00544CE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CEF" w:rsidRPr="002C1907" w:rsidRDefault="00544CEF" w:rsidP="00EA3B1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CEF" w:rsidRPr="006518B5" w:rsidRDefault="00544CEF" w:rsidP="008A687F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Каћ,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Манастир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CEF" w:rsidRPr="00D125FB" w:rsidRDefault="00544CEF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коловозне конструкције и израда сливничке везе</w:t>
            </w:r>
          </w:p>
        </w:tc>
      </w:tr>
      <w:tr w:rsidR="00544CEF" w:rsidRPr="002C1907" w:rsidTr="00E87FD2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CEF" w:rsidRPr="002C1907" w:rsidRDefault="00544CEF" w:rsidP="00EA3B1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EF" w:rsidRPr="00544CEF" w:rsidRDefault="00544CEF" w:rsidP="008A687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Биће Кесића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EF" w:rsidRDefault="00544CEF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BF7322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 xml:space="preserve"> </w:t>
      </w:r>
      <w:r w:rsidR="00E44622"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13540E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977BD" w:rsidRDefault="0013540E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281214" w:rsidRDefault="006F6DCF" w:rsidP="00B73EAD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Нови Сад</w:t>
            </w:r>
            <w:r w:rsidR="00281214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 xml:space="preserve">, </w:t>
            </w:r>
            <w:r w:rsidR="008F459C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 xml:space="preserve">ОШ </w:t>
            </w:r>
            <w:r w:rsidR="008109EF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у Буковцу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977BD" w:rsidRDefault="008F459C" w:rsidP="0013540E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Обележавање и фарбање ознака у зони школе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6370DE" w:rsidRDefault="006370DE" w:rsidP="00A13D4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44D80"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8C7A4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Булевар </w:t>
            </w:r>
            <w:r w:rsidR="00A13D45">
              <w:rPr>
                <w:rFonts w:cs="Arial"/>
                <w:color w:val="000000"/>
                <w:sz w:val="18"/>
                <w:szCs w:val="18"/>
                <w:lang w:val="sr-Cyrl-RS"/>
              </w:rPr>
              <w:t>Европе – Радомира Раше Радујкова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8C7A47" w:rsidP="00A13D4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 w:rsidR="00A13D45">
              <w:rPr>
                <w:rFonts w:cs="Arial"/>
                <w:color w:val="000000"/>
                <w:sz w:val="18"/>
                <w:szCs w:val="18"/>
                <w:lang w:val="sr-Cyrl-RS"/>
              </w:rPr>
              <w:t>сегмента црвеног пешака</w:t>
            </w:r>
          </w:p>
        </w:tc>
      </w:tr>
    </w:tbl>
    <w:p w:rsidR="00757200" w:rsidRPr="00B73EAD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sectPr w:rsidR="00A97093" w:rsidRPr="003977BD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70A" w:rsidRDefault="0023070A" w:rsidP="00612BF5">
      <w:r>
        <w:separator/>
      </w:r>
    </w:p>
  </w:endnote>
  <w:endnote w:type="continuationSeparator" w:id="0">
    <w:p w:rsidR="0023070A" w:rsidRDefault="0023070A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70A" w:rsidRDefault="0023070A" w:rsidP="00612BF5">
      <w:r>
        <w:separator/>
      </w:r>
    </w:p>
  </w:footnote>
  <w:footnote w:type="continuationSeparator" w:id="0">
    <w:p w:rsidR="0023070A" w:rsidRDefault="0023070A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307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279E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3906"/>
    <w:rsid w:val="0027426C"/>
    <w:rsid w:val="002751AA"/>
    <w:rsid w:val="00276152"/>
    <w:rsid w:val="00276490"/>
    <w:rsid w:val="0027659A"/>
    <w:rsid w:val="00277653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0CA3"/>
    <w:rsid w:val="00361A56"/>
    <w:rsid w:val="00361D3E"/>
    <w:rsid w:val="0036342B"/>
    <w:rsid w:val="0036352A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5CB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7871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663"/>
    <w:rsid w:val="004E2DB6"/>
    <w:rsid w:val="004E47E9"/>
    <w:rsid w:val="004E5204"/>
    <w:rsid w:val="004E56CA"/>
    <w:rsid w:val="004E59FD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7A8B"/>
    <w:rsid w:val="0055079A"/>
    <w:rsid w:val="005523AF"/>
    <w:rsid w:val="00552E4A"/>
    <w:rsid w:val="00552F0B"/>
    <w:rsid w:val="005537A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6176"/>
    <w:rsid w:val="00616F3F"/>
    <w:rsid w:val="00617120"/>
    <w:rsid w:val="0061720F"/>
    <w:rsid w:val="00620C3C"/>
    <w:rsid w:val="00621BA8"/>
    <w:rsid w:val="00621F66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DCF"/>
    <w:rsid w:val="006F6EEE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473"/>
    <w:rsid w:val="00716937"/>
    <w:rsid w:val="00716CC5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5D8D"/>
    <w:rsid w:val="008A687F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379B"/>
    <w:rsid w:val="00944D80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07820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0E2B"/>
    <w:rsid w:val="00A51714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093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3868"/>
    <w:rsid w:val="00BD3F4F"/>
    <w:rsid w:val="00BD4DD0"/>
    <w:rsid w:val="00BD54C3"/>
    <w:rsid w:val="00BD609A"/>
    <w:rsid w:val="00BD728C"/>
    <w:rsid w:val="00BD750B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546"/>
    <w:rsid w:val="00BF3C66"/>
    <w:rsid w:val="00BF535C"/>
    <w:rsid w:val="00BF5D8F"/>
    <w:rsid w:val="00BF6A89"/>
    <w:rsid w:val="00BF732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36C"/>
    <w:rsid w:val="00C3080C"/>
    <w:rsid w:val="00C311F0"/>
    <w:rsid w:val="00C3230B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061E6"/>
    <w:rsid w:val="00D116BC"/>
    <w:rsid w:val="00D11808"/>
    <w:rsid w:val="00D125FB"/>
    <w:rsid w:val="00D13477"/>
    <w:rsid w:val="00D14035"/>
    <w:rsid w:val="00D151EB"/>
    <w:rsid w:val="00D16D98"/>
    <w:rsid w:val="00D170CD"/>
    <w:rsid w:val="00D201D1"/>
    <w:rsid w:val="00D20742"/>
    <w:rsid w:val="00D214FB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631E"/>
    <w:rsid w:val="00DA69B1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F88"/>
    <w:rsid w:val="00DF07A4"/>
    <w:rsid w:val="00DF1ABF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295AF-8984-4EE1-84F8-E7395B0D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410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2024-08-19T08:26:00Z</cp:lastPrinted>
  <dcterms:created xsi:type="dcterms:W3CDTF">2024-08-21T05:12:00Z</dcterms:created>
  <dcterms:modified xsi:type="dcterms:W3CDTF">2024-08-21T12:02:00Z</dcterms:modified>
</cp:coreProperties>
</file>