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31786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131786">
        <w:rPr>
          <w:rFonts w:cs="Calibri"/>
          <w:b/>
          <w:color w:val="000000"/>
          <w:sz w:val="20"/>
          <w:szCs w:val="20"/>
          <w:lang w:val="sr-Latn-RS"/>
        </w:rPr>
        <w:t>30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F71DF8" w:rsidRPr="00CE5815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EA3B1F" w:rsidP="00EA3B1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CC7080">
              <w:rPr>
                <w:rFonts w:cs="Calibri"/>
                <w:color w:val="000000"/>
                <w:sz w:val="20"/>
                <w:szCs w:val="20"/>
                <w:lang w:val="sr-Cyrl-RS"/>
              </w:rPr>
              <w:t>Цара Лазара - крак</w:t>
            </w:r>
          </w:p>
          <w:p w:rsidR="00EA3B1F" w:rsidRPr="00CC7080" w:rsidRDefault="00CC7080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Јосипа Мажара Шоше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EA3B1F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sz w:val="20"/>
                <w:szCs w:val="20"/>
                <w:lang w:val="sr-Cyrl-RS"/>
              </w:rPr>
              <w:t>Поправка саобраћајне површине асфалтом</w:t>
            </w:r>
          </w:p>
          <w:p w:rsidR="00EA3B1F" w:rsidRPr="00CE5815" w:rsidRDefault="00CC7080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CC708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Нови Сад</w:t>
            </w:r>
            <w:r w:rsidR="00EA3B1F" w:rsidRPr="00CE5815">
              <w:rPr>
                <w:rFonts w:cs="Calibri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sr-Cyrl-RS"/>
              </w:rPr>
              <w:t>Јована Ристића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3F3382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Фејеш Кларе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481F82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287FE7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</w:t>
            </w:r>
            <w:r w:rsidRPr="00CE5815">
              <w:rPr>
                <w:rFonts w:cs="Calibri"/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Сад,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Руменачки пут - крак</w:t>
            </w:r>
            <w:r w:rsidRPr="00CE5815">
              <w:rPr>
                <w:rFonts w:cs="Calibri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EA3B1F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sz w:val="20"/>
                <w:szCs w:val="20"/>
                <w:lang w:val="sr-Cyrl-RS"/>
              </w:rPr>
              <w:t>Поправка саобраћајне површине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80" w:rsidRDefault="00CC7080" w:rsidP="00CC7080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EA3B1F"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Бранислава Букурова, Тешана Подруговића</w:t>
            </w:r>
          </w:p>
          <w:p w:rsidR="00EA3B1F" w:rsidRPr="00B40D13" w:rsidRDefault="00CC7080" w:rsidP="00CC708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C7080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Васе Ешкићевића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CC7080" w:rsidP="00CC708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A3B1F"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Зетска, Јована Ристића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3904F5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3904F5" w:rsidP="00CC708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C7080">
              <w:rPr>
                <w:rFonts w:cs="Calibri"/>
                <w:color w:val="000000"/>
                <w:sz w:val="20"/>
                <w:szCs w:val="20"/>
                <w:lang w:val="sr-Cyrl-RS"/>
              </w:rPr>
              <w:t>Футошка бр.6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бус стајалишта за пешаке</w:t>
            </w:r>
          </w:p>
        </w:tc>
      </w:tr>
      <w:tr w:rsidR="00154E24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24" w:rsidRPr="00CE5815" w:rsidRDefault="00154E24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Радовић Тамара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24" w:rsidRDefault="00154E24" w:rsidP="00CC7080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Рибарска</w:t>
            </w:r>
          </w:p>
          <w:p w:rsidR="00BA23EE" w:rsidRPr="00154E24" w:rsidRDefault="00BA23EE" w:rsidP="00CC7080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BA23EE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Везирац парц. 6632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24" w:rsidRDefault="00154E24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16898">
              <w:rPr>
                <w:rFonts w:cs="Arial"/>
                <w:color w:val="000000"/>
                <w:sz w:val="20"/>
                <w:szCs w:val="20"/>
                <w:lang w:val="sr-Cyrl-RS"/>
              </w:rPr>
              <w:t>Кестенова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Default="00B16898" w:rsidP="00EA3B1F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коловоза асфалтом</w:t>
            </w:r>
          </w:p>
        </w:tc>
      </w:tr>
      <w:tr w:rsidR="00EA3B1F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</w:t>
            </w:r>
            <w:bookmarkStart w:id="0" w:name="_GoBack"/>
            <w:bookmarkEnd w:id="0"/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>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EA3B1F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B16898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EA3B1F"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A3B1F"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Добре Јовановића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B16898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коловоза асфалтом</w:t>
            </w:r>
          </w:p>
        </w:tc>
      </w:tr>
    </w:tbl>
    <w:p w:rsidR="00B16898" w:rsidRDefault="00B1689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2183A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Ветерник</w:t>
            </w:r>
            <w:r w:rsidRPr="00CE5815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Николе Тесле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BD54C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6645AB" w:rsidRDefault="00E44622" w:rsidP="00BD54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Нови Сад, </w:t>
            </w:r>
            <w:r w:rsidR="00BD54C3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CE5815" w:rsidRDefault="00E44622" w:rsidP="00BD54C3">
            <w:pPr>
              <w:tabs>
                <w:tab w:val="left" w:pos="4695"/>
              </w:tabs>
              <w:spacing w:line="276" w:lineRule="auto"/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Ветерник, </w:t>
            </w:r>
            <w:r w:rsidR="00BD54C3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Војводе Бојовића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BD54C3" w:rsidP="00BD54C3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попречних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ознака</w:t>
            </w:r>
          </w:p>
        </w:tc>
      </w:tr>
      <w:tr w:rsidR="00E44622" w:rsidTr="0042330F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BD54C3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30./31</w:t>
            </w:r>
            <w:r w:rsidR="00E446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.07.2024.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904FA7" w:rsidRDefault="00E44622" w:rsidP="00BD54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D54C3">
              <w:rPr>
                <w:rFonts w:cs="Arial"/>
                <w:color w:val="000000"/>
                <w:sz w:val="20"/>
                <w:szCs w:val="20"/>
                <w:lang w:val="sr-Cyrl-RS"/>
              </w:rPr>
              <w:t>Епископа Висариона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8810CE" w:rsidRDefault="00BD54C3" w:rsidP="00E446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E44622" w:rsidTr="0042330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E44622" w:rsidTr="0042330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A3F0E" w:rsidRDefault="00E44622" w:rsidP="00C612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61269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– Стевана Мусића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C612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C61269">
              <w:rPr>
                <w:rFonts w:cs="Arial"/>
                <w:color w:val="000000"/>
                <w:sz w:val="20"/>
                <w:szCs w:val="20"/>
                <w:lang w:val="sr-Cyrl-RS"/>
              </w:rPr>
              <w:t>поклопца стуба</w:t>
            </w:r>
          </w:p>
        </w:tc>
      </w:tr>
      <w:tr w:rsidR="00E44622" w:rsidTr="0042330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E1F63" w:rsidRDefault="00E44622" w:rsidP="00C612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61269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– Николе Тесле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C61269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</w:t>
            </w:r>
          </w:p>
        </w:tc>
      </w:tr>
      <w:tr w:rsidR="00E44622" w:rsidTr="0042330F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44622" w:rsidRDefault="00C61269" w:rsidP="00C612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E446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 – Фрање Штефановића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C61269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 - а</w:t>
            </w:r>
          </w:p>
        </w:tc>
      </w:tr>
    </w:tbl>
    <w:p w:rsidR="0049650A" w:rsidRDefault="0049650A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C3" w:rsidRDefault="004738C3" w:rsidP="00612BF5">
      <w:r>
        <w:separator/>
      </w:r>
    </w:p>
  </w:endnote>
  <w:endnote w:type="continuationSeparator" w:id="0">
    <w:p w:rsidR="004738C3" w:rsidRDefault="004738C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C3" w:rsidRDefault="004738C3" w:rsidP="00612BF5">
      <w:r>
        <w:separator/>
      </w:r>
    </w:p>
  </w:footnote>
  <w:footnote w:type="continuationSeparator" w:id="0">
    <w:p w:rsidR="004738C3" w:rsidRDefault="004738C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738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2A90-0A5E-4E23-B4E0-3AF66FA6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2024-07-30T10:58:00Z</cp:lastPrinted>
  <dcterms:created xsi:type="dcterms:W3CDTF">2024-07-30T09:05:00Z</dcterms:created>
  <dcterms:modified xsi:type="dcterms:W3CDTF">2024-07-30T10:59:00Z</dcterms:modified>
</cp:coreProperties>
</file>