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65A2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5A27">
        <w:rPr>
          <w:rFonts w:cs="Calibri"/>
          <w:b/>
          <w:color w:val="000000"/>
          <w:sz w:val="20"/>
          <w:szCs w:val="20"/>
          <w:lang w:val="sr-Latn-RS"/>
        </w:rPr>
        <w:t>31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F71DF8" w:rsidRPr="00CE5815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EA3B1F" w:rsidRPr="0000437C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C7080" w:rsidRDefault="00CC7080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Јосипа Мажара Шоше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2F258B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>
              <w:rPr>
                <w:rFonts w:cs="Calibri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A65D5C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2F258B" w:rsidP="00CC708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Футошка бр.6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2F258B" w:rsidP="002F258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Сарић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3F3382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CE5815">
              <w:rPr>
                <w:rFonts w:cs="Calibri"/>
                <w:color w:val="000000"/>
                <w:sz w:val="20"/>
                <w:szCs w:val="20"/>
                <w:lang w:val="sr-Cyrl-RS"/>
              </w:rPr>
              <w:t>Фејеш Кларе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481F82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C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287FE7" w:rsidRDefault="002F258B" w:rsidP="002F258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A23E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Везирац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CE5815" w:rsidRDefault="00EA3B1F" w:rsidP="002F258B">
            <w:pPr>
              <w:tabs>
                <w:tab w:val="left" w:pos="4695"/>
              </w:tabs>
              <w:spacing w:line="276" w:lineRule="auto"/>
              <w:rPr>
                <w:rFonts w:cs="Calibri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sz w:val="20"/>
                <w:szCs w:val="20"/>
                <w:lang w:val="sr-Cyrl-RS"/>
              </w:rPr>
              <w:t xml:space="preserve">Поправка </w:t>
            </w:r>
            <w:r w:rsidR="002F258B">
              <w:rPr>
                <w:rFonts w:cs="Calibri"/>
                <w:sz w:val="20"/>
                <w:szCs w:val="20"/>
                <w:lang w:val="sr-Cyrl-RS"/>
              </w:rPr>
              <w:t>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BF3546" w:rsidRDefault="00BF3546" w:rsidP="00CC708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Булевар 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CC7080" w:rsidP="002327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A3B1F"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Славонска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EA3B1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3904F5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CE5815">
              <w:rPr>
                <w:rFonts w:cs="Calibri"/>
                <w:b/>
                <w:sz w:val="20"/>
                <w:szCs w:val="20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047FFD" w:rsidRDefault="003904F5" w:rsidP="002327E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E5815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CC7080" w:rsidP="002327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2327ED">
              <w:rPr>
                <w:rFonts w:cs="Calibri"/>
                <w:color w:val="000000"/>
                <w:sz w:val="20"/>
                <w:szCs w:val="20"/>
                <w:lang w:val="sr-Cyrl-RS"/>
              </w:rPr>
              <w:t>саобраћајне површине</w:t>
            </w:r>
          </w:p>
        </w:tc>
      </w:tr>
      <w:tr w:rsidR="00154E24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Pr="00CE5815" w:rsidRDefault="00154E24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Радовић Тамара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EE" w:rsidRPr="00154E24" w:rsidRDefault="00BA23EE" w:rsidP="00CC7080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 w:rsidRPr="00BA23EE"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 xml:space="preserve"> Везирац парц. 6632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24" w:rsidRDefault="00154E24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980C10" w:rsidRPr="00656600" w:rsidTr="0042330F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0" w:rsidRDefault="00980C10" w:rsidP="00EA3B1F">
            <w:pPr>
              <w:spacing w:line="276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0" w:rsidRPr="00980C10" w:rsidRDefault="00980C10" w:rsidP="00CC7080">
            <w:pPr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Руменачки пут ФК „Нови Сад“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0" w:rsidRDefault="00980C10" w:rsidP="00EA3B1F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/>
                <w:sz w:val="20"/>
                <w:szCs w:val="20"/>
                <w:lang w:val="sr-Cyrl-RS"/>
              </w:rPr>
              <w:t>Уређење саобраћајне површине</w:t>
            </w:r>
            <w:bookmarkStart w:id="0" w:name="_GoBack"/>
            <w:bookmarkEnd w:id="0"/>
          </w:p>
        </w:tc>
      </w:tr>
      <w:tr w:rsidR="00EA3B1F" w:rsidRPr="00656600" w:rsidTr="0042330F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16898">
              <w:rPr>
                <w:rFonts w:cs="Arial"/>
                <w:color w:val="000000"/>
                <w:sz w:val="20"/>
                <w:szCs w:val="20"/>
                <w:lang w:val="sr-Cyrl-RS"/>
              </w:rPr>
              <w:t>Кестенова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Боцке,</w:t>
            </w:r>
            <w:r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ригола и ивичњака</w:t>
            </w:r>
          </w:p>
        </w:tc>
      </w:tr>
      <w:tr w:rsidR="00EA3B1F" w:rsidRPr="00656600" w:rsidTr="00B16898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EA3B1F" w:rsidP="00EA3B1F">
            <w:pPr>
              <w:spacing w:line="276" w:lineRule="auto"/>
              <w:rPr>
                <w:rFonts w:cs="Arial"/>
                <w:b/>
                <w:sz w:val="19"/>
                <w:szCs w:val="19"/>
                <w:highlight w:val="yellow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Pr="00613E81" w:rsidRDefault="00B16898" w:rsidP="00B1689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A3B1F" w:rsidRPr="00601C4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A3B1F" w:rsidRPr="00601C4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1F" w:rsidRDefault="00B16898" w:rsidP="00EA3B1F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за поправку коловоза асфалтом</w:t>
            </w:r>
          </w:p>
        </w:tc>
      </w:tr>
    </w:tbl>
    <w:p w:rsidR="00B16898" w:rsidRDefault="00B1689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44622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5D548B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2183A" w:rsidRDefault="00585BD0" w:rsidP="00585B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Нови Сад</w:t>
            </w:r>
            <w:r w:rsidR="00E44622" w:rsidRPr="00CE5815"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585B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E44622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6645AB" w:rsidRDefault="00585BD0" w:rsidP="00585B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>Сремска Каменица</w:t>
            </w:r>
            <w:r w:rsidR="00E44622" w:rsidRPr="00CE5815">
              <w:rPr>
                <w:rFonts w:cs="Calibri"/>
                <w:b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петља Мишелук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585BD0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E44622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EA3F0E" w:rsidRDefault="00E44622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1720F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Боре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Default="0061720F" w:rsidP="00C6126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</w:t>
            </w:r>
          </w:p>
        </w:tc>
      </w:tr>
      <w:tr w:rsidR="0061720F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Pr="005E1F63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Косовска – Марка Миљанова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ИО плоче</w:t>
            </w:r>
          </w:p>
        </w:tc>
      </w:tr>
      <w:tr w:rsidR="0061720F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Pr="00E44622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– Сељачких буна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детекторске плоче</w:t>
            </w:r>
          </w:p>
        </w:tc>
      </w:tr>
      <w:tr w:rsidR="0061720F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P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0F" w:rsidRDefault="0061720F" w:rsidP="006172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осигурача напајања</w:t>
            </w:r>
          </w:p>
        </w:tc>
      </w:tr>
    </w:tbl>
    <w:p w:rsidR="0049650A" w:rsidRDefault="0049650A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CF24A4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Дијана Мићић</w:t>
      </w:r>
    </w:p>
    <w:p w:rsidR="00A97093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>
        <w:rPr>
          <w:rFonts w:cs="Arial"/>
          <w:b/>
          <w:sz w:val="18"/>
          <w:szCs w:val="18"/>
          <w:lang w:val="sr-Cyrl-RS"/>
        </w:rPr>
        <w:t xml:space="preserve">шеф одељења </w:t>
      </w:r>
      <w:r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маст. инж. грађ.</w:t>
      </w:r>
    </w:p>
    <w:p w:rsidR="00A97093" w:rsidRPr="006E0EE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A97093" w:rsidRPr="006E0EE6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6D" w:rsidRDefault="00823C6D" w:rsidP="00612BF5">
      <w:r>
        <w:separator/>
      </w:r>
    </w:p>
  </w:endnote>
  <w:endnote w:type="continuationSeparator" w:id="0">
    <w:p w:rsidR="00823C6D" w:rsidRDefault="00823C6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6D" w:rsidRDefault="00823C6D" w:rsidP="00612BF5">
      <w:r>
        <w:separator/>
      </w:r>
    </w:p>
  </w:footnote>
  <w:footnote w:type="continuationSeparator" w:id="0">
    <w:p w:rsidR="00823C6D" w:rsidRDefault="00823C6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23C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BE6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350D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1E79"/>
    <w:rsid w:val="002327ED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796"/>
    <w:rsid w:val="003E7D01"/>
    <w:rsid w:val="003F0122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1720F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07820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36C"/>
    <w:rsid w:val="00C3080C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061E6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0EAF-7B6E-4EF6-8D33-036FFCC8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2024-07-30T10:58:00Z</cp:lastPrinted>
  <dcterms:created xsi:type="dcterms:W3CDTF">2024-07-31T06:16:00Z</dcterms:created>
  <dcterms:modified xsi:type="dcterms:W3CDTF">2024-07-31T06:25:00Z</dcterms:modified>
</cp:coreProperties>
</file>