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3306">
        <w:rPr>
          <w:rFonts w:cs="Calibri"/>
          <w:b/>
          <w:color w:val="000000"/>
          <w:sz w:val="20"/>
          <w:szCs w:val="20"/>
          <w:lang w:val="sr-Cyrl-RS"/>
        </w:rPr>
        <w:t>П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D1CEF">
        <w:rPr>
          <w:rFonts w:cs="Calibri"/>
          <w:b/>
          <w:color w:val="000000"/>
          <w:sz w:val="20"/>
          <w:szCs w:val="20"/>
          <w:lang w:val="sr-Latn-RS"/>
        </w:rPr>
        <w:t>02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DE65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E659D"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DE659D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C2466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DE659D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D1CEF">
              <w:rPr>
                <w:rFonts w:cs="Calibri"/>
                <w:color w:val="000000"/>
                <w:sz w:val="18"/>
                <w:szCs w:val="18"/>
                <w:lang w:val="sr-Cyrl-RS"/>
              </w:rPr>
              <w:t>Радоја Домановића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C2466F" w:rsidP="00DE65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E659D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BD1CE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4476">
              <w:rPr>
                <w:rFonts w:cs="Calibri"/>
                <w:color w:val="000000"/>
                <w:sz w:val="18"/>
                <w:szCs w:val="18"/>
                <w:lang w:val="sr-Cyrl-RS"/>
              </w:rPr>
              <w:t>Милоша Црњанског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74476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74476" w:rsidP="00BD1CE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D1CEF">
              <w:rPr>
                <w:rFonts w:cs="Calibri"/>
                <w:color w:val="000000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74476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3639F0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 w:rsidR="00E55D01"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B7386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99771D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</w:t>
            </w:r>
            <w:r w:rsidR="00554D63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6B7386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544CEF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6B7386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  <w:r w:rsidR="00BD1CEF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99771D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290C0D">
        <w:trPr>
          <w:trHeight w:val="150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BD1CE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3D72E0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Теодора Мандића – Граничарска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</w:r>
            <w:r w:rsidR="00BD1CEF" w:rsidRPr="00BD1CEF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, Змајевачки пут - Велебитска 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</w:r>
            <w:r w:rsidR="00BD1CEF" w:rsidRPr="00BD1CEF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, Радоја Домановића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</w:r>
            <w:r w:rsidR="00BD1CEF" w:rsidRPr="00BD1CEF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Бегеч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,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290C0D" w:rsidP="003D72E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</w:r>
            <w:bookmarkStart w:id="0" w:name="_GoBack"/>
            <w:bookmarkEnd w:id="0"/>
            <w:r w:rsidR="00D126D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Апликација хладне пластике на хоризонталним ознакама на коловозу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  <w:t>Обележевање и фарбање хоризонталних ознака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  <w:t>Постављање привремене сигнализације</w:t>
            </w:r>
            <w:r w:rsidR="00BD1CEF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br/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D126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126D0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BD1CEF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Интервенција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BD1C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D1CEF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 – Хајдук Вељкова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BD1CEF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Интервенција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F0" w:rsidRDefault="00F27FF0" w:rsidP="00612BF5">
      <w:r>
        <w:separator/>
      </w:r>
    </w:p>
  </w:endnote>
  <w:endnote w:type="continuationSeparator" w:id="0">
    <w:p w:rsidR="00F27FF0" w:rsidRDefault="00F27F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F0" w:rsidRDefault="00F27FF0" w:rsidP="00612BF5">
      <w:r>
        <w:separator/>
      </w:r>
    </w:p>
  </w:footnote>
  <w:footnote w:type="continuationSeparator" w:id="0">
    <w:p w:rsidR="00F27FF0" w:rsidRDefault="00F27F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27F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8C4D-5035-463D-813E-D05BD755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2024-08-28T05:17:00Z</cp:lastPrinted>
  <dcterms:created xsi:type="dcterms:W3CDTF">2024-08-30T06:58:00Z</dcterms:created>
  <dcterms:modified xsi:type="dcterms:W3CDTF">2024-09-02T08:59:00Z</dcterms:modified>
</cp:coreProperties>
</file>