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43DF3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43DF3">
        <w:rPr>
          <w:rFonts w:cs="Calibri"/>
          <w:b/>
          <w:color w:val="000000"/>
          <w:sz w:val="20"/>
          <w:szCs w:val="20"/>
          <w:lang w:val="sr-Latn-RS"/>
        </w:rPr>
        <w:t>04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DE65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E659D"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DE659D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C2466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DE659D" w:rsidP="003744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D1CEF">
              <w:rPr>
                <w:rFonts w:cs="Calibri"/>
                <w:color w:val="000000"/>
                <w:sz w:val="18"/>
                <w:szCs w:val="18"/>
                <w:lang w:val="sr-Cyrl-RS"/>
              </w:rPr>
              <w:t>Радоја Домановића</w:t>
            </w:r>
            <w:r w:rsidR="00F31AA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од Партизанске до Шајкашке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EA7420" w:rsidP="00DE65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EA742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A7420">
              <w:rPr>
                <w:rFonts w:cs="Calibri"/>
                <w:color w:val="000000"/>
                <w:sz w:val="18"/>
                <w:szCs w:val="18"/>
                <w:lang w:val="sr-Cyrl-RS"/>
              </w:rPr>
              <w:t>угао Ђорђа Дере/ Давида Рацковића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A95CF9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435A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</w:t>
            </w:r>
            <w:r w:rsidR="00AA0BA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пешачке стазе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6435A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435A5" w:rsidP="006435A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Кинеска четврт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01029D" w:rsidRDefault="006435A5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AB4E5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523B1A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 w:rsidR="00E55D01"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45F58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45F58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544CEF" w:rsidRDefault="00645F58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Default="00645F58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45F58" w:rsidRPr="002C1907" w:rsidTr="0001029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6B7386" w:rsidRDefault="00645F58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645F58" w:rsidRPr="002C1907" w:rsidTr="00645F5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01029D" w:rsidRDefault="00645F58" w:rsidP="00645F5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Default="00645F58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45F58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8" w:rsidRDefault="00645F58" w:rsidP="006F66B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8" w:rsidRDefault="00645F58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D126D0" w:rsidP="00C3359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C3359B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црвених стоп линија испред семафора на територији Града</w:t>
            </w:r>
          </w:p>
        </w:tc>
      </w:tr>
      <w:tr w:rsidR="004054C8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3977BD" w:rsidRDefault="004054C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Pr="004054C8" w:rsidRDefault="004054C8" w:rsidP="00C3359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 w:rsidR="00C3359B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Душана Даниловића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C8" w:rsidRDefault="004054C8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хоризонталних ознака на коловозу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271C68" w:rsidP="00C335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3359B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– Јована Ђорђевића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C3359B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Искључивање сигнала за потребе концерта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C335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3359B">
              <w:rPr>
                <w:rFonts w:cs="Arial"/>
                <w:color w:val="000000"/>
                <w:sz w:val="18"/>
                <w:szCs w:val="18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C3359B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ГПРС-а, контрола комуникације</w:t>
            </w:r>
          </w:p>
        </w:tc>
      </w:tr>
      <w:tr w:rsidR="00DA594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5" w:rsidRPr="003977BD" w:rsidRDefault="00DA594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5" w:rsidRPr="00DA5945" w:rsidRDefault="00C3359B" w:rsidP="00C335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A594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 - Вршачка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5" w:rsidRDefault="00C3359B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54" w:rsidRDefault="00BF2254" w:rsidP="00612BF5">
      <w:r>
        <w:separator/>
      </w:r>
    </w:p>
  </w:endnote>
  <w:endnote w:type="continuationSeparator" w:id="0">
    <w:p w:rsidR="00BF2254" w:rsidRDefault="00BF225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54" w:rsidRDefault="00BF2254" w:rsidP="00612BF5">
      <w:r>
        <w:separator/>
      </w:r>
    </w:p>
  </w:footnote>
  <w:footnote w:type="continuationSeparator" w:id="0">
    <w:p w:rsidR="00BF2254" w:rsidRDefault="00BF225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F22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82B6-B54C-445D-8345-1265E89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2024-09-04T06:08:00Z</cp:lastPrinted>
  <dcterms:created xsi:type="dcterms:W3CDTF">2024-09-04T05:57:00Z</dcterms:created>
  <dcterms:modified xsi:type="dcterms:W3CDTF">2024-09-04T09:58:00Z</dcterms:modified>
</cp:coreProperties>
</file>