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B4841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7151EC">
        <w:rPr>
          <w:rFonts w:cs="Calibri"/>
          <w:b/>
          <w:color w:val="000000"/>
          <w:sz w:val="20"/>
          <w:szCs w:val="20"/>
          <w:lang w:val="sr-Latn-RS"/>
        </w:rPr>
        <w:t>0</w:t>
      </w:r>
      <w:r w:rsidR="00A51ADE">
        <w:rPr>
          <w:rFonts w:cs="Calibri"/>
          <w:b/>
          <w:color w:val="000000"/>
          <w:sz w:val="20"/>
          <w:szCs w:val="20"/>
          <w:lang w:val="sr-Latn-RS"/>
        </w:rPr>
        <w:t>9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D1CEF">
        <w:rPr>
          <w:rFonts w:cs="Calibri"/>
          <w:b/>
          <w:color w:val="000000"/>
          <w:sz w:val="20"/>
          <w:szCs w:val="20"/>
          <w:lang w:val="sr-Cyrl-RS"/>
        </w:rPr>
        <w:t>09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6"/>
        <w:gridCol w:w="1288"/>
        <w:gridCol w:w="3107"/>
      </w:tblGrid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4E2495" w:rsidRDefault="00C2466F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3646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57962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Ченејска угао са </w:t>
            </w:r>
            <w:r w:rsidR="00636464">
              <w:rPr>
                <w:rFonts w:cs="Calibri"/>
                <w:color w:val="000000"/>
                <w:sz w:val="18"/>
                <w:szCs w:val="18"/>
                <w:lang w:val="sr-Cyrl-RS"/>
              </w:rPr>
              <w:t>Отокара Кершованија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636464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C2466F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Default="00C2466F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C2466F" w:rsidRDefault="00A21775" w:rsidP="0063646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крак између Јанка Халкозовића и Дечанске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2C1907" w:rsidRDefault="00A21775" w:rsidP="00DF391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DE659D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4E2495" w:rsidRDefault="00DF3910" w:rsidP="00EA742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 (продужетак)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A95CF9" w:rsidP="00C2466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A21775" w:rsidP="00A2177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C2466F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Владимира Лежимирца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435A5" w:rsidP="00A21775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A21775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 асфалтом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5E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E55D01" w:rsidP="00E55D0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E55D01" w:rsidP="00F9512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F95129" w:rsidRPr="002C1907" w:rsidRDefault="00F95129" w:rsidP="00F9512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  <w:bookmarkStart w:id="0" w:name="_GoBack"/>
            <w:bookmarkEnd w:id="0"/>
          </w:p>
        </w:tc>
      </w:tr>
      <w:tr w:rsidR="00073A1B" w:rsidRPr="002C1907" w:rsidTr="00A21775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Pr="002C1907" w:rsidRDefault="00073A1B" w:rsidP="0099771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</w:t>
            </w:r>
            <w:r w:rsidR="00DF534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за поправку асфалтом</w:t>
            </w:r>
          </w:p>
        </w:tc>
      </w:tr>
      <w:tr w:rsidR="00073A1B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Pr="00544CEF" w:rsidRDefault="00073A1B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Default="00073A1B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073A1B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Pr="007F56B1" w:rsidRDefault="00073A1B" w:rsidP="0001029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Владике Платона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Pr="002C1907" w:rsidRDefault="00073A1B" w:rsidP="00073A1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073A1B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Default="00073A1B" w:rsidP="007F56B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7F56B1"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Јаворова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Default="00073A1B" w:rsidP="0001029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073A1B" w:rsidRPr="00A21775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B" w:rsidRPr="00073A1B" w:rsidRDefault="00073A1B" w:rsidP="00073A1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Невена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B" w:rsidRDefault="00073A1B" w:rsidP="0001029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21775" w:rsidRPr="003977BD" w:rsidTr="00A21775">
        <w:trPr>
          <w:gridAfter w:val="1"/>
          <w:wAfter w:w="3107" w:type="dxa"/>
          <w:trHeight w:val="281"/>
        </w:trPr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775" w:rsidRPr="003977BD" w:rsidRDefault="00A21775" w:rsidP="009F7B2A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775" w:rsidRDefault="00A21775" w:rsidP="009F7B2A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</w:t>
            </w:r>
          </w:p>
          <w:p w:rsidR="00A21775" w:rsidRPr="003977BD" w:rsidRDefault="00A21775" w:rsidP="009F7B2A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ЈП „ПУТЕВИ СРБИЈЕ“</w:t>
            </w:r>
          </w:p>
        </w:tc>
      </w:tr>
      <w:tr w:rsidR="00A21775" w:rsidRPr="003977BD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5" w:rsidRPr="003977BD" w:rsidRDefault="00A21775" w:rsidP="009F7B2A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5" w:rsidRPr="003977BD" w:rsidRDefault="00A21775" w:rsidP="00A2177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11 </w:t>
            </w:r>
            <w:r>
              <w:rPr>
                <w:rFonts w:cs="Arial"/>
                <w:sz w:val="18"/>
                <w:szCs w:val="18"/>
                <w:lang w:val="sr-Cyrl-RS"/>
              </w:rPr>
              <w:t xml:space="preserve">Нови Сад </w:t>
            </w:r>
            <w:r w:rsidRPr="003977BD">
              <w:rPr>
                <w:rFonts w:cs="Arial"/>
                <w:b/>
                <w:sz w:val="18"/>
                <w:szCs w:val="18"/>
                <w:lang w:val="sr-Cyrl-RS"/>
              </w:rPr>
              <w:t xml:space="preserve">– </w:t>
            </w:r>
            <w:r>
              <w:rPr>
                <w:rFonts w:cs="Arial"/>
                <w:sz w:val="18"/>
                <w:szCs w:val="18"/>
                <w:lang w:val="sr-Cyrl-RS"/>
              </w:rPr>
              <w:t>Руменка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5" w:rsidRPr="003977BD" w:rsidRDefault="00A21775" w:rsidP="009F7B2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гребена колотрага на асфалту</w:t>
            </w:r>
          </w:p>
        </w:tc>
      </w:tr>
    </w:tbl>
    <w:p w:rsidR="00374476" w:rsidRDefault="00374476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DA6C9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95" w:rsidRPr="003977BD" w:rsidRDefault="00DA6C9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95" w:rsidRPr="00691C16" w:rsidRDefault="00691C16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Фејеш Кларе, Ћирила и Методија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95" w:rsidRPr="003977BD" w:rsidRDefault="00691C16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  <w:r w:rsidR="00DA6C9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3540E" w:rsidRPr="003977BD" w:rsidTr="004054C8">
        <w:trPr>
          <w:trHeight w:val="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13540E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6" w:rsidRPr="003D72E0" w:rsidRDefault="00691C16" w:rsidP="00691C16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Футог</w:t>
            </w:r>
            <w:r w:rsidR="00DA6C95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Царице Милице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691C16" w:rsidP="004054C8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Обележавање и фарбање хоризонталних ознака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6370DE" w:rsidRDefault="0062728B" w:rsidP="0062728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944D80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Дунавска – Новосадски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62728B" w:rsidP="008F1B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жутог возача</w:t>
            </w:r>
          </w:p>
        </w:tc>
      </w:tr>
      <w:tr w:rsidR="00EA24D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3977BD" w:rsidRDefault="00EA24D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EA24D0" w:rsidRDefault="00EA24D0" w:rsidP="00344C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344C21">
              <w:rPr>
                <w:rFonts w:cs="Arial"/>
                <w:color w:val="000000"/>
                <w:sz w:val="18"/>
                <w:szCs w:val="18"/>
                <w:lang w:val="sr-Cyrl-RS"/>
              </w:rPr>
              <w:t>Венизелосова – Филипа Вишњића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5771DC" w:rsidRDefault="0062728B" w:rsidP="0062728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Рестарт ГПРС-а</w:t>
            </w:r>
          </w:p>
        </w:tc>
      </w:tr>
      <w:tr w:rsidR="0062728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8B" w:rsidRPr="003977BD" w:rsidRDefault="0062728B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8B" w:rsidRPr="0062728B" w:rsidRDefault="0062728B" w:rsidP="00344C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Стражиловска од Максима Горког до Радничке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8B" w:rsidRDefault="0062728B" w:rsidP="0062728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Испитивање подземне инсталације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554D63" w:rsidRPr="00B73EAD" w:rsidRDefault="00554D6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sectPr w:rsidR="00A97093" w:rsidRPr="003977BD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4FC" w:rsidRDefault="004424FC" w:rsidP="00612BF5">
      <w:r>
        <w:separator/>
      </w:r>
    </w:p>
  </w:endnote>
  <w:endnote w:type="continuationSeparator" w:id="0">
    <w:p w:rsidR="004424FC" w:rsidRDefault="004424F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4FC" w:rsidRDefault="004424FC" w:rsidP="00612BF5">
      <w:r>
        <w:separator/>
      </w:r>
    </w:p>
  </w:footnote>
  <w:footnote w:type="continuationSeparator" w:id="0">
    <w:p w:rsidR="004424FC" w:rsidRDefault="004424F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424F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4DA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011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490"/>
    <w:rsid w:val="0027659A"/>
    <w:rsid w:val="00277653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D3E"/>
    <w:rsid w:val="0036342B"/>
    <w:rsid w:val="0036352A"/>
    <w:rsid w:val="003639F0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4D63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177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50E2B"/>
    <w:rsid w:val="00A51714"/>
    <w:rsid w:val="00A51ADE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466F"/>
    <w:rsid w:val="00C259F0"/>
    <w:rsid w:val="00C25B9C"/>
    <w:rsid w:val="00C263FA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6D98"/>
    <w:rsid w:val="00D170CD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500C"/>
    <w:rsid w:val="00DA5945"/>
    <w:rsid w:val="00DA631E"/>
    <w:rsid w:val="00DA69B1"/>
    <w:rsid w:val="00DA6C95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F0D"/>
    <w:rsid w:val="00DF5340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5129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EEDC-B69E-4B67-BB56-8718B123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12</cp:revision>
  <cp:lastPrinted>2024-09-09T06:07:00Z</cp:lastPrinted>
  <dcterms:created xsi:type="dcterms:W3CDTF">2024-09-09T05:53:00Z</dcterms:created>
  <dcterms:modified xsi:type="dcterms:W3CDTF">2024-09-09T06:09:00Z</dcterms:modified>
</cp:coreProperties>
</file>