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E5A76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4E5A76">
        <w:rPr>
          <w:rFonts w:cs="Calibri"/>
          <w:b/>
          <w:color w:val="000000"/>
          <w:sz w:val="20"/>
          <w:szCs w:val="20"/>
          <w:lang w:val="sr-Latn-RS"/>
        </w:rPr>
        <w:t>3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1B" w:rsidRPr="004E2495" w:rsidRDefault="001C34E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9268B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вртић „Дуга“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9268B3" w:rsidP="00E275B7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9268B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9268B3" w:rsidP="00DB1D1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B1D1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2070A" w:rsidRDefault="004E5A76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Шангај</w:t>
            </w:r>
            <w:r w:rsidR="0062070A" w:rsidRPr="0062070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2070A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Нова 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4E5A76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1815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4E5A7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(</w:t>
            </w:r>
            <w:r w:rsidR="004E5A76">
              <w:rPr>
                <w:rFonts w:cs="Arial"/>
                <w:sz w:val="18"/>
                <w:szCs w:val="18"/>
                <w:lang w:val="sr-Cyrl-RS"/>
              </w:rPr>
              <w:t>код Мајевице)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471D0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9471D0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Ћирила и Методија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</w:t>
            </w:r>
            <w:r w:rsidR="009471D0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попречних ознака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9471D0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Васе Стајића – Павла Симића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и обележавање хоризонталне сигнализације ТРС С-258/24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9471D0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ТРС С-248/24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9471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9471D0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Липарије 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ТРС С-238/24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24./25.09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FE0766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Телеп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FE0766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  <w:bookmarkStart w:id="0" w:name="_GoBack"/>
            <w:bookmarkEnd w:id="0"/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8455DF" w:rsidP="008455D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Грмечка – Раде Кондића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8455DF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8455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455DF"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 –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8455DF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семафорског уређаја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F6" w:rsidRDefault="007E36F6" w:rsidP="00612BF5">
      <w:r>
        <w:separator/>
      </w:r>
    </w:p>
  </w:endnote>
  <w:endnote w:type="continuationSeparator" w:id="0">
    <w:p w:rsidR="007E36F6" w:rsidRDefault="007E36F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F6" w:rsidRDefault="007E36F6" w:rsidP="00612BF5">
      <w:r>
        <w:separator/>
      </w:r>
    </w:p>
  </w:footnote>
  <w:footnote w:type="continuationSeparator" w:id="0">
    <w:p w:rsidR="007E36F6" w:rsidRDefault="007E36F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E36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15FA-7BD1-4854-BA1D-9083F593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2024-09-20T05:35:00Z</cp:lastPrinted>
  <dcterms:created xsi:type="dcterms:W3CDTF">2024-09-23T08:02:00Z</dcterms:created>
  <dcterms:modified xsi:type="dcterms:W3CDTF">2024-09-23T08:27:00Z</dcterms:modified>
</cp:coreProperties>
</file>