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691452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13BAC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A207A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C13BAC">
        <w:rPr>
          <w:rFonts w:cs="Calibri"/>
          <w:b/>
          <w:color w:val="000000"/>
          <w:sz w:val="20"/>
          <w:szCs w:val="20"/>
          <w:lang w:val="sr-Latn-RS"/>
        </w:rPr>
        <w:t>4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3C0A4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9268B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9268B3" w:rsidP="00DB1D1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B1D1B"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B1D1B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E275B7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4E5A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B1D1B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9268B3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70A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91452" w:rsidRDefault="00691452" w:rsidP="004E5A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Крилова, Мичуринова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4E5A76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91452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52" w:rsidRDefault="0069145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52" w:rsidRPr="00691452" w:rsidRDefault="00691452" w:rsidP="004E5A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Балзакова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52" w:rsidRDefault="00691452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1815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CE1815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E1815" w:rsidRDefault="00CE1815" w:rsidP="0062070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Надиљци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CE1815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544CEF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CD607E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Ђурђевка, 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9A1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6F69A1" w:rsidRDefault="006F69A1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CD607E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E20BB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DE20BB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076C6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  <w:p w:rsidR="005076C6" w:rsidRDefault="005076C6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Сомборска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1288"/>
        <w:gridCol w:w="3107"/>
      </w:tblGrid>
      <w:tr w:rsidR="009268B3" w:rsidRPr="003977BD" w:rsidTr="00040866">
        <w:trPr>
          <w:gridAfter w:val="1"/>
          <w:wAfter w:w="3107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9268B3" w:rsidRPr="003977BD" w:rsidTr="00040866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691452" w:rsidP="0004086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4E5A76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</w:t>
            </w:r>
            <w:r w:rsidR="004E5A76">
              <w:rPr>
                <w:rFonts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="004E5A76">
              <w:rPr>
                <w:rFonts w:cs="Arial"/>
                <w:b/>
                <w:sz w:val="18"/>
                <w:szCs w:val="18"/>
                <w:lang w:val="sr-Cyrl-RS"/>
              </w:rPr>
              <w:t>(</w:t>
            </w:r>
            <w:r w:rsidR="004E5A76">
              <w:rPr>
                <w:rFonts w:cs="Arial"/>
                <w:sz w:val="18"/>
                <w:szCs w:val="18"/>
                <w:lang w:val="sr-Cyrl-RS"/>
              </w:rPr>
              <w:t>код Мајевице)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040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9268B3" w:rsidRDefault="009268B3" w:rsidP="009268B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9268B3" w:rsidRPr="009268B3" w:rsidRDefault="009268B3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0168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400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168D2">
              <w:rPr>
                <w:rFonts w:cs="Arial"/>
                <w:color w:val="000000"/>
                <w:sz w:val="18"/>
                <w:szCs w:val="18"/>
                <w:lang w:val="sr-Cyrl-RS"/>
              </w:rPr>
              <w:t>Београдски кеј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9471D0" w:rsidRDefault="000168D2" w:rsidP="000168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Будисава</w:t>
            </w:r>
            <w:r w:rsidR="009471D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Школска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</w:t>
            </w:r>
            <w:r w:rsidR="009471D0">
              <w:rPr>
                <w:rFonts w:cs="Arial"/>
                <w:color w:val="000000"/>
                <w:sz w:val="18"/>
                <w:szCs w:val="18"/>
                <w:lang w:val="sr-Cyrl-RS"/>
              </w:rPr>
              <w:t>попречних ознака</w:t>
            </w:r>
          </w:p>
        </w:tc>
      </w:tr>
      <w:tr w:rsidR="009471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3977BD" w:rsidRDefault="009471D0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24./25.09.2024.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0168D2" w:rsidRDefault="000168D2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Мише Димитријевића, Алексе Шантића, Толстојева, Гогољева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Default="00FE0766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уздужне линије осе коловоза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0168D2" w:rsidP="000168D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Руменачки пут – Алберта Ајнштајна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0168D2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обореног светлећег стубића</w:t>
            </w:r>
          </w:p>
        </w:tc>
      </w:tr>
      <w:tr w:rsidR="00CE181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3977BD" w:rsidRDefault="00CE181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E1815" w:rsidRDefault="00CE1815" w:rsidP="000168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168D2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 - Футошка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0168D2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552098" w:rsidRDefault="00A97093" w:rsidP="00972F1F">
      <w:pPr>
        <w:tabs>
          <w:tab w:val="left" w:pos="1815"/>
        </w:tabs>
        <w:rPr>
          <w:rFonts w:cs="Arial"/>
          <w:sz w:val="18"/>
          <w:szCs w:val="18"/>
          <w:lang w:val="sr-Latn-RS"/>
        </w:rPr>
      </w:pPr>
    </w:p>
    <w:sectPr w:rsidR="00A97093" w:rsidRPr="00552098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17" w:rsidRDefault="008B7017" w:rsidP="00612BF5">
      <w:r>
        <w:separator/>
      </w:r>
    </w:p>
  </w:endnote>
  <w:endnote w:type="continuationSeparator" w:id="0">
    <w:p w:rsidR="008B7017" w:rsidRDefault="008B701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17" w:rsidRDefault="008B7017" w:rsidP="00612BF5">
      <w:r>
        <w:separator/>
      </w:r>
    </w:p>
  </w:footnote>
  <w:footnote w:type="continuationSeparator" w:id="0">
    <w:p w:rsidR="008B7017" w:rsidRDefault="008B701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B70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017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1F0C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51AA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2BBB-49E0-4C42-AF0C-D28D471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2024-09-20T05:35:00Z</cp:lastPrinted>
  <dcterms:created xsi:type="dcterms:W3CDTF">2024-09-24T05:29:00Z</dcterms:created>
  <dcterms:modified xsi:type="dcterms:W3CDTF">2024-09-24T06:31:00Z</dcterms:modified>
</cp:coreProperties>
</file>