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691452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A32CD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A207A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EA32CD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C0E3D" w:rsidP="004C0E3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Милутиновића Сарајлије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4C0E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C0E3D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E275B7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  <w:p w:rsidR="004C0E3D" w:rsidRPr="002C1907" w:rsidRDefault="004C0E3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4C0E3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C0E3D">
              <w:rPr>
                <w:rFonts w:cs="Calibri"/>
                <w:color w:val="000000"/>
                <w:sz w:val="18"/>
                <w:szCs w:val="18"/>
                <w:lang w:val="sr-Cyrl-RS"/>
              </w:rPr>
              <w:t>пут ка насељу Бангладеш од Руменачког пута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9268B3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91452" w:rsidRDefault="00D34AD2" w:rsidP="00D34AD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4E5A76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34AD2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 w:rsidR="004C0E3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34AD2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D34AD2" w:rsidRDefault="00D34AD2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A7AD2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AD2" w:rsidRPr="002C1907" w:rsidRDefault="000A7AD2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AD2" w:rsidRDefault="000A7AD2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AD2" w:rsidRDefault="000A7AD2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9A1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6F69A1" w:rsidRDefault="006F69A1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CD607E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E20BB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DE20BB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  <w:p w:rsidR="005076C6" w:rsidRDefault="005076C6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Сомборска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1288"/>
        <w:gridCol w:w="3107"/>
      </w:tblGrid>
      <w:tr w:rsidR="009268B3" w:rsidRPr="003977BD" w:rsidTr="00040866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8B3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9268B3" w:rsidRPr="003977BD" w:rsidRDefault="009268B3" w:rsidP="0004086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9268B3" w:rsidRPr="003977BD" w:rsidTr="00040866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D34AD2" w:rsidP="0004086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4E5A7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</w:t>
            </w:r>
            <w:r w:rsidR="004E5A76">
              <w:rPr>
                <w:rFonts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="004E5A76">
              <w:rPr>
                <w:rFonts w:cs="Arial"/>
                <w:b/>
                <w:sz w:val="18"/>
                <w:szCs w:val="18"/>
                <w:lang w:val="sr-Cyrl-RS"/>
              </w:rPr>
              <w:t>(</w:t>
            </w:r>
            <w:r w:rsidR="004E5A76">
              <w:rPr>
                <w:rFonts w:cs="Arial"/>
                <w:sz w:val="18"/>
                <w:szCs w:val="18"/>
                <w:lang w:val="sr-Cyrl-RS"/>
              </w:rPr>
              <w:t>код Мајевице)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Pr="003977BD" w:rsidRDefault="009268B3" w:rsidP="00040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9268B3" w:rsidRDefault="009268B3" w:rsidP="009268B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9268B3" w:rsidRPr="009268B3" w:rsidRDefault="009268B3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D3134E" w:rsidP="00D313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A40055"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A4005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Раде Кондића/ 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D3134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попречним ознакама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E468F3" w:rsidRDefault="00D3134E" w:rsidP="000168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А111 (</w:t>
            </w:r>
            <w:r>
              <w:rPr>
                <w:rFonts w:cs="Arial"/>
                <w:sz w:val="18"/>
                <w:szCs w:val="18"/>
                <w:lang w:val="sr-Cyrl-RS"/>
              </w:rPr>
              <w:t>код Мајевице)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D3134E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9471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3977BD" w:rsidRDefault="00E468F3" w:rsidP="00D3134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2</w:t>
            </w:r>
            <w:r w:rsidR="00D3134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6./27</w:t>
            </w:r>
            <w:r w:rsidR="009471D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.09.2024.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Pr="000168D2" w:rsidRDefault="000168D2" w:rsidP="00D313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3134E">
              <w:rPr>
                <w:rFonts w:cs="Arial"/>
                <w:color w:val="000000"/>
                <w:sz w:val="18"/>
                <w:szCs w:val="18"/>
                <w:lang w:val="sr-Cyrl-RS"/>
              </w:rPr>
              <w:t>Мише Димитријевића, Алексе Шантића, Толстојева, Гогољева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0" w:rsidRDefault="00FE0766" w:rsidP="009471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уздужне линије осе коловоза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D3722D" w:rsidP="00D3722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Рељковићева - Шеноина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D3722D" w:rsidP="00D372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сенила, рестарт ГПРС-а</w:t>
            </w:r>
          </w:p>
        </w:tc>
      </w:tr>
      <w:tr w:rsidR="00CE181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E1815" w:rsidRDefault="00CE1815" w:rsidP="00D372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3722D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– Стевана Синђелића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980722" w:rsidP="00D372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3722D">
              <w:rPr>
                <w:rFonts w:cs="Arial"/>
                <w:color w:val="000000"/>
                <w:sz w:val="18"/>
                <w:szCs w:val="18"/>
                <w:lang w:val="sr-Cyrl-RS"/>
              </w:rPr>
              <w:t>тастера за најаву пешака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A97093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F6" w:rsidRDefault="00797BF6" w:rsidP="00612BF5">
      <w:r>
        <w:separator/>
      </w:r>
    </w:p>
  </w:endnote>
  <w:endnote w:type="continuationSeparator" w:id="0">
    <w:p w:rsidR="00797BF6" w:rsidRDefault="00797BF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F6" w:rsidRDefault="00797BF6" w:rsidP="00612BF5">
      <w:r>
        <w:separator/>
      </w:r>
    </w:p>
  </w:footnote>
  <w:footnote w:type="continuationSeparator" w:id="0">
    <w:p w:rsidR="00797BF6" w:rsidRDefault="00797BF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97B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658D-8EA6-4BEF-8715-3A0A134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2024-09-26T06:09:00Z</cp:lastPrinted>
  <dcterms:created xsi:type="dcterms:W3CDTF">2024-09-26T06:05:00Z</dcterms:created>
  <dcterms:modified xsi:type="dcterms:W3CDTF">2024-09-26T06:28:00Z</dcterms:modified>
</cp:coreProperties>
</file>