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0172B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E297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F0172B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024E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24E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024E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24EBE">
              <w:rPr>
                <w:rFonts w:cs="Arial"/>
                <w:color w:val="000000"/>
                <w:sz w:val="18"/>
                <w:szCs w:val="18"/>
                <w:lang w:val="sr-Cyrl-RS"/>
              </w:rPr>
              <w:t>бициклистичке стазе</w:t>
            </w:r>
            <w:r w:rsidR="0018695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2C1907" w:rsidRDefault="002A3AF4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1308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91308E" w:rsidRDefault="00F8048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6C689D" w:rsidP="0091308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1308E">
              <w:rPr>
                <w:rFonts w:cs="Calibri"/>
                <w:color w:val="000000"/>
                <w:sz w:val="18"/>
                <w:szCs w:val="18"/>
                <w:lang w:val="sr-Cyrl-RS"/>
              </w:rPr>
              <w:t>Максима Горког</w:t>
            </w:r>
            <w:r w:rsidR="00F0172B">
              <w:rPr>
                <w:rFonts w:cs="Calibri"/>
                <w:color w:val="000000"/>
                <w:sz w:val="18"/>
                <w:szCs w:val="18"/>
                <w:lang w:val="sr-Cyrl-RS"/>
              </w:rPr>
              <w:t>, Ћирпанова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124F8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  <w:p w:rsidR="0091308E" w:rsidRDefault="0091308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D34AD2" w:rsidRDefault="006C689D" w:rsidP="006124F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Каће Дејановић, Сељачких буна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6124F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6124F8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Милутиновића Сарајлије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Pr="00EA2A27" w:rsidRDefault="005076C6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EF4E0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420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3420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Југовићево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белом путном бојом</w:t>
            </w:r>
          </w:p>
        </w:tc>
      </w:tr>
      <w:tr w:rsidR="0043420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43420B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 жутом путном бојом</w:t>
            </w:r>
          </w:p>
        </w:tc>
      </w:tr>
      <w:tr w:rsidR="0043420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Pr="003977BD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B" w:rsidRDefault="0043420B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CD0638" w:rsidP="00615EB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5EB3">
              <w:rPr>
                <w:rFonts w:cs="Arial"/>
                <w:color w:val="000000"/>
                <w:sz w:val="18"/>
                <w:szCs w:val="18"/>
                <w:lang w:val="sr-Cyrl-RS"/>
              </w:rPr>
              <w:t>Суботичка – Булевар 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615EB3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  <w:r w:rsidR="005B76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86953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3" w:rsidRPr="003977BD" w:rsidRDefault="00186953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3" w:rsidRPr="00186953" w:rsidRDefault="00615EB3" w:rsidP="0018695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3" w:rsidRDefault="00615EB3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ГПРС-а, контрола комуникације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82372" w:rsidP="00DC140D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A0" w:rsidRDefault="00D664A0" w:rsidP="00612BF5">
      <w:r>
        <w:separator/>
      </w:r>
    </w:p>
  </w:endnote>
  <w:endnote w:type="continuationSeparator" w:id="0">
    <w:p w:rsidR="00D664A0" w:rsidRDefault="00D664A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A0" w:rsidRDefault="00D664A0" w:rsidP="00612BF5">
      <w:r>
        <w:separator/>
      </w:r>
    </w:p>
  </w:footnote>
  <w:footnote w:type="continuationSeparator" w:id="0">
    <w:p w:rsidR="00D664A0" w:rsidRDefault="00D664A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664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9EF2-BCD2-4307-84B3-4BDF750B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2024-10-03T08:49:00Z</cp:lastPrinted>
  <dcterms:created xsi:type="dcterms:W3CDTF">2024-10-07T05:45:00Z</dcterms:created>
  <dcterms:modified xsi:type="dcterms:W3CDTF">2024-10-07T05:53:00Z</dcterms:modified>
</cp:coreProperties>
</file>