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DF7C7D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DF7C7D">
        <w:rPr>
          <w:rFonts w:cs="Calibri"/>
          <w:b/>
          <w:color w:val="000000"/>
          <w:sz w:val="20"/>
          <w:szCs w:val="20"/>
          <w:lang w:val="sr-Cyrl-RS"/>
        </w:rPr>
        <w:t>10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6"/>
      </w:tblGrid>
      <w:tr w:rsidR="003C0A4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626E95" w:rsidP="00AC7C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 од Облачића Рада до Авијатичарске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626E95" w:rsidP="00AC7C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бициклистичке стазе асфалтом</w:t>
            </w:r>
          </w:p>
        </w:tc>
      </w:tr>
      <w:tr w:rsidR="00E275B7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FA10C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 w:rsidR="00FA10C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FA10C3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626E95" w:rsidRDefault="00626E9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Pr="00FA10C3" w:rsidRDefault="00FA10C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  <w:r w:rsidR="00626E9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34AD2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E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  <w:p w:rsidR="00626E95" w:rsidRDefault="00626E95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375B14" w:rsidRDefault="006C689D" w:rsidP="00A5426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5426D">
              <w:rPr>
                <w:rFonts w:cs="Calibri"/>
                <w:color w:val="000000"/>
                <w:sz w:val="18"/>
                <w:szCs w:val="18"/>
                <w:lang w:val="sr-Cyrl-RS"/>
              </w:rPr>
              <w:t>Змај Јовина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FA10C3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5426D">
              <w:rPr>
                <w:rFonts w:cs="Arial"/>
                <w:color w:val="000000"/>
                <w:sz w:val="18"/>
                <w:szCs w:val="18"/>
                <w:lang w:val="sr-Cyrl-RS"/>
              </w:rPr>
              <w:t>линијских решетки</w:t>
            </w:r>
          </w:p>
        </w:tc>
      </w:tr>
      <w:tr w:rsidR="006124F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A5426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5426D">
              <w:rPr>
                <w:rFonts w:cs="Calibri"/>
                <w:color w:val="000000"/>
                <w:sz w:val="18"/>
                <w:szCs w:val="18"/>
                <w:lang w:val="sr-Cyrl-RS"/>
              </w:rPr>
              <w:t>Марка Миљанова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C201B8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5426D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626E95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626E95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Pr="00626E95" w:rsidRDefault="00C32528" w:rsidP="00A5426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bookmarkStart w:id="0" w:name="_GoBack"/>
            <w:bookmarkEnd w:id="0"/>
            <w:r w:rsidR="00626E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26E95">
              <w:rPr>
                <w:rFonts w:cs="Calibri"/>
                <w:color w:val="000000"/>
                <w:sz w:val="18"/>
                <w:szCs w:val="18"/>
                <w:lang w:val="sr-Cyrl-RS"/>
              </w:rPr>
              <w:t>Томе Максимовића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626E95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361A7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B1D" w:rsidRPr="002C190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EA2A2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EA2A27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AC7C01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</w:t>
            </w:r>
            <w:r w:rsidR="00814AB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F69A1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B83A7D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E20BB" w:rsidRPr="002C1907" w:rsidTr="009134F3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9134F3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A5426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691452" w:rsidRDefault="00A5426D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F22E6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B55AE">
              <w:rPr>
                <w:rFonts w:cs="Calibri"/>
                <w:color w:val="000000"/>
                <w:sz w:val="18"/>
                <w:szCs w:val="18"/>
                <w:lang w:val="sr-Cyrl-RS"/>
              </w:rPr>
              <w:t>Драгослава Срејовића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Default="004279DE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</w:t>
            </w:r>
            <w:r w:rsidR="00F22E6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4279DE" w:rsidRDefault="004279DE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војводе Степе, Булевар Слободана Јовановића, Булевар Јована Дучића, Миленка Грчића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4279DE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4279DE" w:rsidRDefault="004279DE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4279DE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4279DE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F22E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Рачког – Динка Шимуновића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AD2385">
              <w:rPr>
                <w:rFonts w:cs="Arial"/>
                <w:color w:val="000000"/>
                <w:sz w:val="18"/>
                <w:szCs w:val="18"/>
                <w:lang w:val="sr-Cyrl-RS"/>
              </w:rPr>
              <w:t>држача лантерне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AD2385" w:rsidRDefault="00AD2385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279DE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- Приморска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4279DE">
              <w:rPr>
                <w:rFonts w:cs="Arial"/>
                <w:color w:val="000000"/>
                <w:sz w:val="18"/>
                <w:szCs w:val="18"/>
                <w:lang w:val="sr-Cyrl-RS"/>
              </w:rPr>
              <w:t>сенила возачке лантерне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82372" w:rsidP="00DC140D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08" w:rsidRDefault="00C31E08" w:rsidP="00612BF5">
      <w:r>
        <w:separator/>
      </w:r>
    </w:p>
  </w:endnote>
  <w:endnote w:type="continuationSeparator" w:id="0">
    <w:p w:rsidR="00C31E08" w:rsidRDefault="00C31E0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08" w:rsidRDefault="00C31E08" w:rsidP="00612BF5">
      <w:r>
        <w:separator/>
      </w:r>
    </w:p>
  </w:footnote>
  <w:footnote w:type="continuationSeparator" w:id="0">
    <w:p w:rsidR="00C31E08" w:rsidRDefault="00C31E0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31E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205C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55F7-8891-48F0-8CFD-4C6D6C31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2024-10-03T08:49:00Z</cp:lastPrinted>
  <dcterms:created xsi:type="dcterms:W3CDTF">2024-10-10T05:27:00Z</dcterms:created>
  <dcterms:modified xsi:type="dcterms:W3CDTF">2024-10-10T05:34:00Z</dcterms:modified>
</cp:coreProperties>
</file>