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015D6">
        <w:rPr>
          <w:rFonts w:cs="Calibri"/>
          <w:b/>
          <w:color w:val="000000"/>
          <w:sz w:val="20"/>
          <w:szCs w:val="20"/>
          <w:lang w:val="sr-Cyrl-CS"/>
        </w:rPr>
        <w:t>01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04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AF382E" w:rsidP="00AF382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E54CD2"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54CD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4F1EC3" w:rsidP="00114E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2015D6" w:rsidP="002015D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AF382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Фрушкогорска, Пут за старо село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2015D6" w:rsidP="004F1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26693C" w:rsidP="00AF382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418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F382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AF382E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3E" w:rsidRPr="00AF382E" w:rsidRDefault="002015D6" w:rsidP="002015D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AF382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Самарски пут</w:t>
            </w:r>
            <w:r w:rsidR="005B6253">
              <w:rPr>
                <w:rFonts w:cs="Calibri"/>
                <w:color w:val="000000"/>
                <w:sz w:val="18"/>
                <w:szCs w:val="18"/>
                <w:lang w:val="sr-Cyrl-RS"/>
              </w:rPr>
              <w:t>, Провалије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2015D6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2015D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F1EC3">
              <w:rPr>
                <w:rFonts w:cs="Calibri"/>
                <w:color w:val="000000"/>
                <w:sz w:val="18"/>
                <w:szCs w:val="18"/>
                <w:lang w:val="sr-Cyrl-RS"/>
              </w:rPr>
              <w:t>Омладинског покрета</w:t>
            </w:r>
            <w:r w:rsidR="002015D6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код парка Банатић (пешачка стаза)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2015D6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AA" w:rsidRPr="004440D7" w:rsidRDefault="00AF382E" w:rsidP="00AF382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34108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Провалије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FF3C3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Pr="00FF3C3E" w:rsidRDefault="00341080" w:rsidP="0018560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FF3C3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8560C">
              <w:rPr>
                <w:rFonts w:cs="Calibri"/>
                <w:color w:val="000000"/>
                <w:sz w:val="18"/>
                <w:szCs w:val="18"/>
                <w:lang w:val="sr-Cyrl-RS"/>
              </w:rPr>
              <w:t>Футошка</w:t>
            </w:r>
            <w:r w:rsidR="00AF382E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18560C">
              <w:rPr>
                <w:rFonts w:cs="Calibri"/>
                <w:color w:val="000000"/>
                <w:sz w:val="18"/>
                <w:szCs w:val="18"/>
                <w:lang w:val="sr-Cyrl-RS"/>
              </w:rPr>
              <w:t>бус стајалиште за пешаке</w:t>
            </w:r>
            <w:r w:rsidR="00AF382E"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AF382E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1364A1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364A1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8560C" w:rsidP="0018560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1364A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Хоповска</w:t>
            </w:r>
          </w:p>
          <w:p w:rsidR="0018560C" w:rsidRPr="001364A1" w:rsidRDefault="0018560C" w:rsidP="0018560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8560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Змај Јовина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8560C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  <w:p w:rsidR="0018560C" w:rsidRDefault="0018560C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линијских решетки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EA2A27" w:rsidRDefault="002053B9" w:rsidP="001364A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1364A1">
              <w:rPr>
                <w:rFonts w:cs="Arial"/>
                <w:color w:val="000000"/>
                <w:sz w:val="18"/>
                <w:szCs w:val="18"/>
                <w:lang w:val="sr-Cyrl-RS"/>
              </w:rPr>
              <w:t>Нарциса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1364A1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Храстова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7B0FE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7B0FE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Pr="007B0FE1" w:rsidRDefault="007B0FE1" w:rsidP="007B0FE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EA49EE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E77850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2053B9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832C8E" w:rsidRDefault="00832C8E" w:rsidP="00832C8E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243B40" w:rsidRDefault="00832C8E" w:rsidP="00832C8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0636D4" w:rsidP="00742C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  <w:bookmarkStart w:id="0" w:name="_GoBack"/>
            <w:bookmarkEnd w:id="0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32C8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4F054E" w:rsidP="00577FF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C32B46" w:rsidRDefault="00577FF7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знакова зимске службе на територији града</w:t>
            </w:r>
          </w:p>
        </w:tc>
      </w:tr>
      <w:tr w:rsidR="005B6253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Pr="00A5426D" w:rsidRDefault="005B6253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Pr="005B6253" w:rsidRDefault="005B6253" w:rsidP="00577FF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Самарски пут, Провалије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Default="005B6253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5B6253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Pr="00A5426D" w:rsidRDefault="005B6253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Pr="005B6253" w:rsidRDefault="005B6253" w:rsidP="00577FF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B6253">
              <w:rPr>
                <w:rFonts w:cs="Calibri"/>
                <w:color w:val="000000"/>
                <w:sz w:val="18"/>
                <w:szCs w:val="18"/>
                <w:lang w:val="sr-Cyrl-RS"/>
              </w:rPr>
              <w:t>Стари каћки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Default="005B6253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осе коловоза</w:t>
            </w:r>
          </w:p>
        </w:tc>
      </w:tr>
      <w:tr w:rsidR="005B6253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Pr="00A5426D" w:rsidRDefault="005B6253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Pr="005B6253" w:rsidRDefault="005B6253" w:rsidP="00577FF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B6253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Соње Маринковић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53" w:rsidRDefault="005B6253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F173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3977BD" w:rsidRDefault="00CF173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CF173B" w:rsidRDefault="00CF173B" w:rsidP="005C22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C224D">
              <w:rPr>
                <w:rFonts w:cs="Arial"/>
                <w:color w:val="000000"/>
                <w:sz w:val="18"/>
                <w:szCs w:val="18"/>
                <w:lang w:val="sr-Cyrl-RS"/>
              </w:rPr>
              <w:t>Стражиловска од Максима Горког до Радничке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Default="005C224D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Провлачење ОК за комуникацију са САУС-ом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B361F2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lastRenderedPageBreak/>
        <w:t xml:space="preserve">              за сарадњу са медијима                                                                                                                                   </w:t>
      </w: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BB" w:rsidRDefault="00952ABB" w:rsidP="00612BF5">
      <w:r>
        <w:separator/>
      </w:r>
    </w:p>
  </w:endnote>
  <w:endnote w:type="continuationSeparator" w:id="0">
    <w:p w:rsidR="00952ABB" w:rsidRDefault="00952AB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BB" w:rsidRDefault="00952ABB" w:rsidP="00612BF5">
      <w:r>
        <w:separator/>
      </w:r>
    </w:p>
  </w:footnote>
  <w:footnote w:type="continuationSeparator" w:id="0">
    <w:p w:rsidR="00952ABB" w:rsidRDefault="00952AB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52A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56DC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D3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8E2D-EA57-45C0-968E-A436FBD6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2024-11-01T06:17:00Z</cp:lastPrinted>
  <dcterms:created xsi:type="dcterms:W3CDTF">2024-11-01T06:07:00Z</dcterms:created>
  <dcterms:modified xsi:type="dcterms:W3CDTF">2024-11-01T08:28:00Z</dcterms:modified>
</cp:coreProperties>
</file>