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3E777D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Pr="0087747F" w:rsidRDefault="00786198" w:rsidP="0087747F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A1F27">
        <w:rPr>
          <w:rFonts w:cs="Calibri"/>
          <w:b/>
          <w:color w:val="000000"/>
          <w:sz w:val="20"/>
          <w:szCs w:val="20"/>
          <w:lang w:val="sr-Cyrl-CS"/>
        </w:rPr>
        <w:t>0</w:t>
      </w:r>
      <w:r w:rsidR="003E777D">
        <w:rPr>
          <w:rFonts w:cs="Calibri"/>
          <w:b/>
          <w:color w:val="000000"/>
          <w:sz w:val="20"/>
          <w:szCs w:val="20"/>
          <w:lang w:val="sr-Latn-RS"/>
        </w:rPr>
        <w:t>8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4444"/>
      </w:tblGrid>
      <w:tr w:rsidR="003C0A4B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72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CD0916" w:rsidRDefault="00FC2E71" w:rsidP="00EB640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Лазара Саватића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72" w:rsidRDefault="00EB6404" w:rsidP="00FC2E7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FC2E71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5A067A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5A067A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Pr="005A067A" w:rsidRDefault="00555137" w:rsidP="0055513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AF382E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2015D6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555137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34186C" w:rsidRDefault="0076331A" w:rsidP="0076331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555137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AF382E" w:rsidRDefault="00EB6404" w:rsidP="00E45A4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5513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E45A43">
              <w:rPr>
                <w:rFonts w:cs="Calibri"/>
                <w:color w:val="000000"/>
                <w:sz w:val="18"/>
                <w:szCs w:val="18"/>
                <w:lang w:val="sr-Cyrl-RS"/>
              </w:rPr>
              <w:t>Ђорђа Магарашевића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E45A43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Уклањање успоривача брзине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4440D7" w:rsidRDefault="00F41247" w:rsidP="00E01C4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Лединци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E01C47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  <w:p w:rsidR="00C66085" w:rsidRDefault="00C66085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1A" w:rsidRDefault="00F41247" w:rsidP="00F4124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55137" w:rsidRPr="0018560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555137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пут за гробље</w:t>
            </w:r>
          </w:p>
          <w:p w:rsidR="00F41247" w:rsidRPr="001364A1" w:rsidRDefault="00F41247" w:rsidP="00F4124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F4124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Степановићево,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Месно гробље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1A" w:rsidRDefault="00F41247" w:rsidP="00F37B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  <w:p w:rsidR="00F41247" w:rsidRDefault="00F41247" w:rsidP="00F37B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F37B1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F37B1E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Pr="00F37B1E" w:rsidRDefault="00C66085" w:rsidP="003B60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Пејићеви салаши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C66085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  <w:bookmarkStart w:id="0" w:name="_GoBack"/>
            <w:bookmarkEnd w:id="0"/>
          </w:p>
        </w:tc>
      </w:tr>
      <w:tr w:rsidR="00BC13DC" w:rsidRPr="002C1907" w:rsidTr="002053B9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BC13DC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BC13DC" w:rsidRPr="002C1907" w:rsidRDefault="00BC13DC" w:rsidP="00BC13DC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BC13D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Магнолија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BC13DC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BC13DC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BC13DC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BC13D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Бадемова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BC13DC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BC13DC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BC13DC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Pr="007B0FE1" w:rsidRDefault="00BC13DC" w:rsidP="00BC13D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BC13DC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BC13DC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BC13DC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Pr="002053B9" w:rsidRDefault="00BC13DC" w:rsidP="00BC13D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BC13DC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и пешачке стазе за поправку асфалтом</w:t>
            </w:r>
          </w:p>
        </w:tc>
      </w:tr>
      <w:tr w:rsidR="00BC13DC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BC13DC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DC" w:rsidRPr="002053B9" w:rsidRDefault="00BC13DC" w:rsidP="00BC13D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DC" w:rsidRDefault="00BC13DC" w:rsidP="00BC13DC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</w:p>
        </w:tc>
      </w:tr>
    </w:tbl>
    <w:p w:rsidR="00832C8E" w:rsidRDefault="00832C8E" w:rsidP="00832C8E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832C8E" w:rsidRPr="00243B40" w:rsidRDefault="00832C8E" w:rsidP="00832C8E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8505"/>
      </w:tblGrid>
      <w:tr w:rsidR="00832C8E" w:rsidRPr="00243B40" w:rsidTr="00B32583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F37B1E" w:rsidP="00742CC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Мишковић Момир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832C8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- 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ноћна смена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96E2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3977BD" w:rsidRDefault="00A96E2A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C72D70" w:rsidRDefault="00C72D7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 xml:space="preserve">IIA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3977BD" w:rsidRDefault="006B1213" w:rsidP="00C72D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C72D70">
              <w:rPr>
                <w:rFonts w:cs="Arial"/>
                <w:color w:val="000000"/>
                <w:sz w:val="18"/>
                <w:szCs w:val="18"/>
                <w:lang w:val="sr-Cyrl-RS"/>
              </w:rPr>
              <w:t>смероказних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стубића</w:t>
            </w:r>
          </w:p>
        </w:tc>
      </w:tr>
      <w:tr w:rsidR="006B1213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13" w:rsidRPr="003977BD" w:rsidRDefault="006B1213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13" w:rsidRPr="006B1213" w:rsidRDefault="006B1213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E6C45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краља Петра Првог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13" w:rsidRDefault="006B1213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за обележавање разделне линије на бициклистичкој стази</w:t>
            </w:r>
          </w:p>
        </w:tc>
      </w:tr>
      <w:tr w:rsidR="00C72D7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70" w:rsidRPr="003977BD" w:rsidRDefault="00C72D7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70" w:rsidRPr="00C72D70" w:rsidRDefault="00C72D7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Драгослава Срејовића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70" w:rsidRDefault="00C72D7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ивичне линије</w:t>
            </w:r>
          </w:p>
        </w:tc>
      </w:tr>
      <w:tr w:rsidR="00DE6C4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45" w:rsidRPr="003977BD" w:rsidRDefault="00DE6C4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45" w:rsidRPr="00DE6C45" w:rsidRDefault="00DE6C4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Ђорђа Магарашевића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45" w:rsidRDefault="00DE6C4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Уклањање успоривача брзине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F173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Pr="003977BD" w:rsidRDefault="00CF173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Pr="00CF173B" w:rsidRDefault="00CF173B" w:rsidP="00DE6C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E6C45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– Булевар краља Петра Првог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Default="00DE6C45" w:rsidP="0031322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  <w:tr w:rsidR="008D4972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3977BD" w:rsidRDefault="008D4972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6B1213" w:rsidP="00DE6C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E6C45"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пут – Стевана Синђелића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Default="00DE6C45" w:rsidP="00DE6C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најавног поклопца на тастеру прекидача </w:t>
            </w:r>
          </w:p>
        </w:tc>
      </w:tr>
    </w:tbl>
    <w:p w:rsidR="00776451" w:rsidRPr="00C94B1D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A82372" w:rsidRDefault="00A97093" w:rsidP="0087747F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</w:t>
      </w: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E4" w:rsidRDefault="007E47E4" w:rsidP="00612BF5">
      <w:r>
        <w:separator/>
      </w:r>
    </w:p>
  </w:endnote>
  <w:endnote w:type="continuationSeparator" w:id="0">
    <w:p w:rsidR="007E47E4" w:rsidRDefault="007E47E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E4" w:rsidRDefault="007E47E4" w:rsidP="00612BF5">
      <w:r>
        <w:separator/>
      </w:r>
    </w:p>
  </w:footnote>
  <w:footnote w:type="continuationSeparator" w:id="0">
    <w:p w:rsidR="007E47E4" w:rsidRDefault="007E47E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E47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93E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5192"/>
    <w:rsid w:val="001954E8"/>
    <w:rsid w:val="0019553E"/>
    <w:rsid w:val="001956DC"/>
    <w:rsid w:val="001970A5"/>
    <w:rsid w:val="0019744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D3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0916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C45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712C-C04F-4831-ACA6-08070FEB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2024-11-06T09:44:00Z</cp:lastPrinted>
  <dcterms:created xsi:type="dcterms:W3CDTF">2024-11-08T07:35:00Z</dcterms:created>
  <dcterms:modified xsi:type="dcterms:W3CDTF">2024-11-08T07:46:00Z</dcterms:modified>
</cp:coreProperties>
</file>