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E1EA6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Pr="0087747F" w:rsidRDefault="00786198" w:rsidP="0087747F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CE1EA6">
        <w:rPr>
          <w:rFonts w:cs="Calibri"/>
          <w:b/>
          <w:color w:val="000000"/>
          <w:sz w:val="20"/>
          <w:szCs w:val="20"/>
          <w:lang w:val="sr-Cyrl-CS"/>
        </w:rPr>
        <w:t>18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887CC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863"/>
        <w:gridCol w:w="3199"/>
        <w:gridCol w:w="49"/>
        <w:gridCol w:w="2147"/>
        <w:gridCol w:w="2248"/>
      </w:tblGrid>
      <w:tr w:rsidR="004F058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B475B1" w:rsidP="0057172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71723">
              <w:rPr>
                <w:rFonts w:cs="Calibri"/>
                <w:color w:val="000000"/>
                <w:sz w:val="18"/>
                <w:szCs w:val="18"/>
                <w:lang w:val="sr-Cyrl-RS"/>
              </w:rPr>
              <w:t>Каће Дејановић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71723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55513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A" w:rsidRDefault="00555137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E83497" w:rsidP="0057172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71723">
              <w:rPr>
                <w:rFonts w:cs="Calibri"/>
                <w:color w:val="000000"/>
                <w:sz w:val="18"/>
                <w:szCs w:val="18"/>
                <w:lang w:val="sr-Cyrl-RS"/>
              </w:rPr>
              <w:t>Јована Цвијића</w:t>
            </w:r>
            <w:r w:rsidR="00EB6404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917EA" w:rsidP="00E31B5E">
            <w:pPr>
              <w:tabs>
                <w:tab w:val="left" w:pos="4228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асфалтом </w:t>
            </w:r>
          </w:p>
        </w:tc>
      </w:tr>
      <w:tr w:rsidR="0055513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85" w:rsidRDefault="00C66085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Pr="005917EA" w:rsidRDefault="005917EA" w:rsidP="0057172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71723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Слободана Јовановића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Default="00B475B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F37B1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Pr="00F37B1E" w:rsidRDefault="00C66085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Пејићеви салаши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C6608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B475B1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Pr="00B475B1" w:rsidRDefault="00B475B1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Милеве Симић, Омладинска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BC13DC" w:rsidRPr="002C1907" w:rsidTr="00E83497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EB5387" w:rsidP="00887CC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  <w:tr w:rsidR="00DF011D" w:rsidRPr="002C1907" w:rsidTr="002B6BA2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Pr="007B0FE1" w:rsidRDefault="00DF011D" w:rsidP="00DF011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DF011D" w:rsidRPr="002C1907" w:rsidTr="002B6BA2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2053B9" w:rsidRDefault="00DF011D" w:rsidP="00DF011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DF011D" w:rsidRPr="003977BD" w:rsidTr="00E83497">
        <w:trPr>
          <w:gridAfter w:val="1"/>
          <w:wAfter w:w="2248" w:type="dxa"/>
          <w:trHeight w:val="281"/>
        </w:trPr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11D" w:rsidRPr="003977BD" w:rsidRDefault="00DF011D" w:rsidP="00DF011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87A" w:rsidRDefault="00DF011D" w:rsidP="00DF011D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DF011D" w:rsidRPr="003977BD" w:rsidRDefault="00DF011D" w:rsidP="00DF011D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DF011D" w:rsidRPr="003977BD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3977BD" w:rsidRDefault="00DF011D" w:rsidP="00DF011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А113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Кисач – Руменка)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0D7417" w:rsidRPr="003977BD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17" w:rsidRDefault="000D7417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17" w:rsidRPr="003977BD" w:rsidRDefault="000D7417" w:rsidP="000D741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А119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Параговски пут</w:t>
            </w:r>
            <w:r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17" w:rsidRDefault="000D7417" w:rsidP="00DF01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 и канала</w:t>
            </w:r>
          </w:p>
        </w:tc>
      </w:tr>
    </w:tbl>
    <w:p w:rsidR="00832C8E" w:rsidRDefault="00832C8E" w:rsidP="00887CC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CE23E8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Мишковић Момир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96E2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A96E2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FA1DAA" w:rsidRDefault="009B37C8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B37C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ослобођења, Булевар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095C7A" w:rsidP="009B37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</w:t>
            </w:r>
            <w:r w:rsidR="00E5065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B37C8">
              <w:rPr>
                <w:rFonts w:cs="Arial"/>
                <w:color w:val="000000"/>
                <w:sz w:val="18"/>
                <w:szCs w:val="18"/>
                <w:lang w:val="sr-Cyrl-RS"/>
              </w:rPr>
              <w:t>попречних</w:t>
            </w:r>
            <w:r w:rsidR="00E5065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ознака на коловозу</w:t>
            </w:r>
          </w:p>
        </w:tc>
      </w:tr>
      <w:tr w:rsidR="00095C7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D51EF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Државни</w:t>
            </w:r>
            <w:r w:rsidR="00095C7A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пут </w:t>
            </w:r>
            <w:r w:rsidR="00095C7A"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095C7A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095C7A">
              <w:rPr>
                <w:rFonts w:cs="Arial"/>
                <w:b/>
                <w:sz w:val="18"/>
                <w:szCs w:val="18"/>
                <w:lang w:val="sr-Cyrl-RS"/>
              </w:rPr>
              <w:t xml:space="preserve"> А113</w:t>
            </w:r>
            <w:r w:rsidR="009B37C8">
              <w:rPr>
                <w:rFonts w:cs="Arial"/>
                <w:b/>
                <w:sz w:val="18"/>
                <w:szCs w:val="18"/>
                <w:lang w:val="sr-Cyrl-RS"/>
              </w:rPr>
              <w:t xml:space="preserve">, </w:t>
            </w:r>
            <w:r w:rsidR="009B37C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</w:t>
            </w:r>
            <w:r w:rsidR="009B37C8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 w:rsidR="009B37C8"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9B37C8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9B37C8">
              <w:rPr>
                <w:rFonts w:cs="Arial"/>
                <w:b/>
                <w:sz w:val="18"/>
                <w:szCs w:val="18"/>
                <w:lang w:val="sr-Cyrl-RS"/>
              </w:rPr>
              <w:t xml:space="preserve"> А119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CE1EA6" w:rsidP="00CE1E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B0B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Рељковићева - Шеноина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CE1EA6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ГПРС-а и контрола комуникације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CB0B55" w:rsidP="00CE1E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E1EA6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 - Шекспирова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CE1EA6" w:rsidP="00FA1D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стуба, замена сенила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A82372" w:rsidRDefault="00A97093" w:rsidP="0087747F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</w:t>
      </w:r>
    </w:p>
    <w:sectPr w:rsidR="00A97093" w:rsidRPr="00A82372" w:rsidSect="00887CCF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18" w:rsidRDefault="00390D18" w:rsidP="00612BF5">
      <w:r>
        <w:separator/>
      </w:r>
    </w:p>
  </w:endnote>
  <w:endnote w:type="continuationSeparator" w:id="0">
    <w:p w:rsidR="00390D18" w:rsidRDefault="00390D1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18" w:rsidRDefault="00390D18" w:rsidP="00612BF5">
      <w:r>
        <w:separator/>
      </w:r>
    </w:p>
  </w:footnote>
  <w:footnote w:type="continuationSeparator" w:id="0">
    <w:p w:rsidR="00390D18" w:rsidRDefault="00390D1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90D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6AF0-3180-4A6E-8AFF-CBD9767E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2024-11-18T06:18:00Z</cp:lastPrinted>
  <dcterms:created xsi:type="dcterms:W3CDTF">2024-11-18T06:13:00Z</dcterms:created>
  <dcterms:modified xsi:type="dcterms:W3CDTF">2024-11-18T08:08:00Z</dcterms:modified>
</cp:coreProperties>
</file>