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517FD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Pr="0087747F" w:rsidRDefault="00786198" w:rsidP="0087747F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3517FD">
        <w:rPr>
          <w:rFonts w:cs="Calibri"/>
          <w:b/>
          <w:color w:val="000000"/>
          <w:sz w:val="20"/>
          <w:szCs w:val="20"/>
          <w:lang w:val="sr-Cyrl-CS"/>
        </w:rPr>
        <w:t>19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015D6">
        <w:rPr>
          <w:rFonts w:cs="Calibri"/>
          <w:b/>
          <w:color w:val="000000"/>
          <w:sz w:val="20"/>
          <w:szCs w:val="20"/>
          <w:lang w:val="sr-Cyrl-RS"/>
        </w:rPr>
        <w:t>11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887CC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863"/>
        <w:gridCol w:w="3199"/>
        <w:gridCol w:w="49"/>
        <w:gridCol w:w="2147"/>
        <w:gridCol w:w="2248"/>
      </w:tblGrid>
      <w:tr w:rsidR="004F058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3B1404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B475B1" w:rsidP="0057172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71723">
              <w:rPr>
                <w:rFonts w:cs="Calibri"/>
                <w:color w:val="000000"/>
                <w:sz w:val="18"/>
                <w:szCs w:val="18"/>
                <w:lang w:val="sr-Cyrl-RS"/>
              </w:rPr>
              <w:t>Каће Дејановић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71723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555137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EA" w:rsidRDefault="00555137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Веселинов Бранко 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Pr="00AF382E" w:rsidRDefault="00E83497" w:rsidP="0074405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55513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4405B">
              <w:rPr>
                <w:rFonts w:cs="Calibri"/>
                <w:color w:val="000000"/>
                <w:sz w:val="18"/>
                <w:szCs w:val="18"/>
                <w:lang w:val="sr-Cyrl-RS"/>
              </w:rPr>
              <w:t>Ђорђа Марковића Кодера</w:t>
            </w:r>
            <w:r w:rsidR="00EB6404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7" w:rsidRDefault="0074405B" w:rsidP="00E31B5E">
            <w:pPr>
              <w:tabs>
                <w:tab w:val="left" w:pos="4228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F37B1E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A34C26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1E" w:rsidRDefault="00C66085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Пејићеви салаши</w:t>
            </w:r>
            <w:r w:rsidR="0074405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74405B">
              <w:rPr>
                <w:rFonts w:cs="Calibri"/>
                <w:color w:val="000000"/>
                <w:sz w:val="18"/>
                <w:szCs w:val="18"/>
                <w:lang w:val="sr-Cyrl-RS"/>
              </w:rPr>
              <w:t>од МЗ до Темеринског пута</w:t>
            </w:r>
          </w:p>
          <w:p w:rsidR="0074405B" w:rsidRPr="0074405B" w:rsidRDefault="0074405B" w:rsidP="00887CC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74405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Немановци,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парц. 4539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5B" w:rsidRDefault="0074405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отресишта</w:t>
            </w:r>
          </w:p>
          <w:p w:rsidR="00F37B1E" w:rsidRDefault="00C6608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B475B1" w:rsidRPr="002C1907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 w:rsidP="00887CCF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Pr="00B475B1" w:rsidRDefault="00B475B1" w:rsidP="0074405B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4405B">
              <w:rPr>
                <w:rFonts w:cs="Calibri"/>
                <w:color w:val="000000"/>
                <w:sz w:val="18"/>
                <w:szCs w:val="18"/>
                <w:lang w:val="sr-Cyrl-RS"/>
              </w:rPr>
              <w:t>Крилова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74405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BC13DC" w:rsidRPr="002C1907" w:rsidTr="00E83497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BC13DC" w:rsidRPr="002C1907" w:rsidRDefault="00BC13DC" w:rsidP="00887CC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BC13DC" w:rsidP="00887CC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Магнолија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3DC" w:rsidRDefault="00EB5387" w:rsidP="00887CC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F011D" w:rsidRPr="002C1907" w:rsidTr="002B6BA2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Pr="007B0FE1" w:rsidRDefault="00DF011D" w:rsidP="00DF011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DF011D" w:rsidRPr="002C1907" w:rsidTr="002B6BA2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11D" w:rsidRPr="002C1907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2053B9" w:rsidRDefault="00DF011D" w:rsidP="00DF011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25. октобра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и пешачке стазе за поправку </w:t>
            </w:r>
            <w:r w:rsidR="00C85DF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 поправка 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асфалтом</w:t>
            </w:r>
          </w:p>
        </w:tc>
      </w:tr>
      <w:tr w:rsidR="00DF011D" w:rsidRPr="003977BD" w:rsidTr="00E83497">
        <w:trPr>
          <w:gridAfter w:val="1"/>
          <w:wAfter w:w="2248" w:type="dxa"/>
          <w:trHeight w:val="281"/>
        </w:trPr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11D" w:rsidRPr="003977BD" w:rsidRDefault="00DF011D" w:rsidP="00DF011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87A" w:rsidRDefault="00DF011D" w:rsidP="00DF011D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DF011D" w:rsidRPr="003977BD" w:rsidRDefault="00DF011D" w:rsidP="00DF011D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DF011D" w:rsidRPr="003977BD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Pr="003977BD" w:rsidRDefault="00DF011D" w:rsidP="0078203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782037">
              <w:rPr>
                <w:rFonts w:cs="Arial"/>
                <w:b/>
                <w:sz w:val="18"/>
                <w:szCs w:val="18"/>
                <w:lang w:val="sr-Cyrl-RS"/>
              </w:rPr>
              <w:t xml:space="preserve"> Б3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13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 w:rsidR="00782037">
              <w:rPr>
                <w:rFonts w:cs="Arial"/>
                <w:sz w:val="18"/>
                <w:szCs w:val="18"/>
                <w:lang w:val="sr-Cyrl-RS"/>
              </w:rPr>
              <w:t>Раковац - Змајевац</w:t>
            </w:r>
            <w:r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1D" w:rsidRDefault="00DF011D" w:rsidP="00DF01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0D7417" w:rsidRPr="003977BD" w:rsidTr="00E83497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17" w:rsidRDefault="000D7417" w:rsidP="00DF01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17" w:rsidRPr="003977BD" w:rsidRDefault="000D7417" w:rsidP="000D7417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А119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Параговски пут)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17" w:rsidRDefault="001A763D" w:rsidP="00DF01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832C8E" w:rsidRDefault="00832C8E" w:rsidP="00887CC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32C8E" w:rsidRPr="004A5EBD" w:rsidRDefault="00832C8E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4A5EBD">
        <w:rPr>
          <w:rFonts w:cs="Arial"/>
          <w:b/>
          <w:color w:val="000000"/>
          <w:sz w:val="18"/>
          <w:szCs w:val="18"/>
          <w:lang w:val="sr-Cyrl-CS"/>
        </w:rPr>
        <w:t>„ЗИМСКА СЛУЖБА“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8505"/>
      </w:tblGrid>
      <w:tr w:rsidR="00832C8E" w:rsidRPr="00243B40" w:rsidTr="00B32583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8E" w:rsidRPr="00AB337D" w:rsidRDefault="00CE23E8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Мишковић Момир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8E" w:rsidRPr="00243B40" w:rsidRDefault="00832C8E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степен -  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ноћна смена</w:t>
            </w:r>
          </w:p>
        </w:tc>
      </w:tr>
    </w:tbl>
    <w:p w:rsidR="006124F8" w:rsidRDefault="006124F8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887CCF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95C7A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Pr="003977BD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D51EF2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Државни</w:t>
            </w:r>
            <w:r w:rsidR="00095C7A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пут </w:t>
            </w:r>
            <w:r w:rsidR="00095C7A"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095C7A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782037">
              <w:rPr>
                <w:rFonts w:cs="Arial"/>
                <w:b/>
                <w:sz w:val="18"/>
                <w:szCs w:val="18"/>
                <w:lang w:val="sr-Cyrl-RS"/>
              </w:rPr>
              <w:t xml:space="preserve"> Б3</w:t>
            </w:r>
            <w:r w:rsidR="00095C7A">
              <w:rPr>
                <w:rFonts w:cs="Arial"/>
                <w:b/>
                <w:sz w:val="18"/>
                <w:szCs w:val="18"/>
                <w:lang w:val="sr-Cyrl-RS"/>
              </w:rPr>
              <w:t>13</w:t>
            </w:r>
            <w:r w:rsidR="009B37C8">
              <w:rPr>
                <w:rFonts w:cs="Arial"/>
                <w:b/>
                <w:sz w:val="18"/>
                <w:szCs w:val="18"/>
                <w:lang w:val="sr-Cyrl-RS"/>
              </w:rPr>
              <w:t xml:space="preserve">, </w:t>
            </w:r>
            <w:r w:rsidR="009B37C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д</w:t>
            </w:r>
            <w:r w:rsidR="009B37C8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 w:rsidR="009B37C8"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9B37C8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9B37C8">
              <w:rPr>
                <w:rFonts w:cs="Arial"/>
                <w:b/>
                <w:sz w:val="18"/>
                <w:szCs w:val="18"/>
                <w:lang w:val="sr-Cyrl-RS"/>
              </w:rPr>
              <w:t xml:space="preserve"> А119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A" w:rsidRDefault="00095C7A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BF27B6" w:rsidP="00BF27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CB0B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Јована Дучића – Булевар 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BF27B6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CB0B5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887CC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CB0B55" w:rsidRDefault="00BF27B6" w:rsidP="00BF27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CB0B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Мишелук код „Едуконса“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BF27B6" w:rsidP="00FA1D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стубова за трептач на пешачком прелазу</w:t>
            </w:r>
          </w:p>
        </w:tc>
      </w:tr>
    </w:tbl>
    <w:p w:rsidR="00776451" w:rsidRPr="00C94B1D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A82372" w:rsidRDefault="00A97093" w:rsidP="0087747F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</w:t>
      </w:r>
    </w:p>
    <w:sectPr w:rsidR="00A97093" w:rsidRPr="00A82372" w:rsidSect="00887CCF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A9" w:rsidRDefault="00111DA9" w:rsidP="00612BF5">
      <w:r>
        <w:separator/>
      </w:r>
    </w:p>
  </w:endnote>
  <w:endnote w:type="continuationSeparator" w:id="0">
    <w:p w:rsidR="00111DA9" w:rsidRDefault="00111DA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A9" w:rsidRDefault="00111DA9" w:rsidP="00612BF5">
      <w:r>
        <w:separator/>
      </w:r>
    </w:p>
  </w:footnote>
  <w:footnote w:type="continuationSeparator" w:id="0">
    <w:p w:rsidR="00111DA9" w:rsidRDefault="00111DA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11D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93E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AC2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CFB3-95E1-42F2-816A-AB030A0F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2024-11-18T06:18:00Z</cp:lastPrinted>
  <dcterms:created xsi:type="dcterms:W3CDTF">2024-11-19T06:13:00Z</dcterms:created>
  <dcterms:modified xsi:type="dcterms:W3CDTF">2024-11-19T06:23:00Z</dcterms:modified>
</cp:coreProperties>
</file>