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E877F5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31405D" w:rsidRPr="0087747F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AE73D5">
        <w:rPr>
          <w:rFonts w:cs="Calibri"/>
          <w:b/>
          <w:color w:val="000000"/>
          <w:sz w:val="20"/>
          <w:szCs w:val="20"/>
          <w:lang w:val="sr-Cyrl-CS"/>
        </w:rPr>
        <w:t>2</w:t>
      </w:r>
      <w:r w:rsidR="00E877F5">
        <w:rPr>
          <w:rFonts w:cs="Calibri"/>
          <w:b/>
          <w:color w:val="000000"/>
          <w:sz w:val="20"/>
          <w:szCs w:val="20"/>
          <w:lang w:val="sr-Latn-RS"/>
        </w:rPr>
        <w:t>1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015D6">
        <w:rPr>
          <w:rFonts w:cs="Calibri"/>
          <w:b/>
          <w:color w:val="000000"/>
          <w:sz w:val="20"/>
          <w:szCs w:val="20"/>
          <w:lang w:val="sr-Cyrl-RS"/>
        </w:rPr>
        <w:t>11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A04DC8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1064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1"/>
      </w:tblGrid>
      <w:tr w:rsidR="004F058E" w:rsidRPr="002C1907" w:rsidTr="00A04DC8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2E" w:rsidRDefault="003B1404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B475B1" w:rsidRDefault="00E71E1B" w:rsidP="00A04DC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Ковиљ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E71E1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F37B1E" w:rsidRPr="002C1907" w:rsidTr="00A04DC8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A34C26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bookmarkStart w:id="0" w:name="_GoBack"/>
            <w:bookmarkEnd w:id="0"/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5B" w:rsidRPr="00E71E1B" w:rsidRDefault="00E71E1B" w:rsidP="00A04DC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Косанчић Ивана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74405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E71E1B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BC13DC" w:rsidRPr="002C1907" w:rsidTr="00A04DC8">
        <w:trPr>
          <w:trHeight w:val="281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DC" w:rsidRPr="002C1907" w:rsidRDefault="00BC13DC" w:rsidP="00A04DC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BC13DC" w:rsidRPr="002C1907" w:rsidRDefault="00BC13DC" w:rsidP="00A04DC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BC13DC" w:rsidP="00A04DC8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Магнолија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AB62DD" w:rsidP="00A04DC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DF011D" w:rsidRPr="002C1907" w:rsidTr="00A04DC8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11D" w:rsidRPr="002C1907" w:rsidRDefault="00DF011D" w:rsidP="00A04DC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11D" w:rsidRPr="007B0FE1" w:rsidRDefault="00DF011D" w:rsidP="00A04DC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Брезине и Борове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11D" w:rsidRDefault="00DF011D" w:rsidP="00A04DC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у зони одрона</w:t>
            </w:r>
          </w:p>
        </w:tc>
      </w:tr>
      <w:tr w:rsidR="00DF011D" w:rsidRPr="002C1907" w:rsidTr="00A04DC8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11D" w:rsidRPr="002C1907" w:rsidRDefault="00DF011D" w:rsidP="00A04DC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1D" w:rsidRPr="002053B9" w:rsidRDefault="00DF011D" w:rsidP="00A04DC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25. октобра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1D" w:rsidRDefault="00DF011D" w:rsidP="00A04DC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и пешачке стазе за поправку </w:t>
            </w:r>
            <w:r w:rsidR="00C85DF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и поправка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асфалтом</w:t>
            </w:r>
          </w:p>
        </w:tc>
      </w:tr>
    </w:tbl>
    <w:p w:rsidR="00832C8E" w:rsidRDefault="00832C8E" w:rsidP="00A04DC8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832C8E" w:rsidRPr="004A5EBD" w:rsidRDefault="00832C8E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4A5EBD">
        <w:rPr>
          <w:rFonts w:cs="Arial"/>
          <w:b/>
          <w:color w:val="000000"/>
          <w:sz w:val="18"/>
          <w:szCs w:val="18"/>
          <w:lang w:val="sr-Cyrl-CS"/>
        </w:rPr>
        <w:t>„ЗИМСКА СЛУЖБА“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72"/>
      </w:tblGrid>
      <w:tr w:rsidR="00832C8E" w:rsidRPr="00243B40" w:rsidTr="00A04DC8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8E" w:rsidRPr="00AB337D" w:rsidRDefault="00AD7E9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Веселиновић Петар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8E" w:rsidRPr="00243B40" w:rsidRDefault="00832C8E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0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степен -  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CB0B55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3977BD" w:rsidRDefault="00CB0B5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CB0B55" w:rsidRDefault="00E877F5" w:rsidP="00E877F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</w:t>
            </w:r>
            <w:r w:rsidR="00CB0B5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Ослобођења - Војвођанска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Default="00E877F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ГПРС модема и контрола комуникације</w:t>
            </w:r>
          </w:p>
        </w:tc>
      </w:tr>
      <w:tr w:rsidR="00CB0B55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3977BD" w:rsidRDefault="00CB0B5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E877F5" w:rsidRDefault="00E877F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Јована Дучића између Булевара кнеза Милоша и Бате Бркића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Default="00BF27B6" w:rsidP="00E877F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Монтажа </w:t>
            </w:r>
            <w:r w:rsidR="00E877F5">
              <w:rPr>
                <w:rFonts w:cs="Arial"/>
                <w:color w:val="000000"/>
                <w:sz w:val="18"/>
                <w:szCs w:val="18"/>
                <w:lang w:val="sr-Cyrl-RS"/>
              </w:rPr>
              <w:t>поклопца шахта</w:t>
            </w:r>
          </w:p>
        </w:tc>
      </w:tr>
    </w:tbl>
    <w:p w:rsidR="00776451" w:rsidRPr="00C94B1D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A97093" w:rsidRPr="00A82372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sectPr w:rsidR="00A97093" w:rsidRPr="00A82372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D40" w:rsidRDefault="00B33D40" w:rsidP="00612BF5">
      <w:r>
        <w:separator/>
      </w:r>
    </w:p>
  </w:endnote>
  <w:endnote w:type="continuationSeparator" w:id="0">
    <w:p w:rsidR="00B33D40" w:rsidRDefault="00B33D4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D40" w:rsidRDefault="00B33D40" w:rsidP="00612BF5">
      <w:r>
        <w:separator/>
      </w:r>
    </w:p>
  </w:footnote>
  <w:footnote w:type="continuationSeparator" w:id="0">
    <w:p w:rsidR="00B33D40" w:rsidRDefault="00B33D4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33D4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93E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475B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15D6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FF6"/>
    <w:rsid w:val="00573272"/>
    <w:rsid w:val="005740EB"/>
    <w:rsid w:val="00574A27"/>
    <w:rsid w:val="005755E9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4972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2EFA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7B6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2A36-3B47-45F8-9954-147B664F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2024-11-18T06:18:00Z</cp:lastPrinted>
  <dcterms:created xsi:type="dcterms:W3CDTF">2024-11-21T12:56:00Z</dcterms:created>
  <dcterms:modified xsi:type="dcterms:W3CDTF">2024-11-21T13:03:00Z</dcterms:modified>
</cp:coreProperties>
</file>