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31818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E73D5">
        <w:rPr>
          <w:rFonts w:cs="Calibri"/>
          <w:b/>
          <w:color w:val="000000"/>
          <w:sz w:val="20"/>
          <w:szCs w:val="20"/>
          <w:lang w:val="sr-Cyrl-CS"/>
        </w:rPr>
        <w:t>2</w:t>
      </w:r>
      <w:r w:rsidR="00031818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1"/>
      </w:tblGrid>
      <w:tr w:rsidR="004F058E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71E1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F37B1E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A34C26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5B" w:rsidRPr="00E71E1B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Косанчић Ивана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74405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E71E1B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B5B4B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Pr="006B5B4B" w:rsidRDefault="00966E13" w:rsidP="00966E1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B5B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966E1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B5B4B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Pr="006B5B4B" w:rsidRDefault="006B5B4B" w:rsidP="00966E1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</w:t>
            </w:r>
            <w:bookmarkStart w:id="0" w:name="_GoBack"/>
            <w:bookmarkEnd w:id="0"/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Сад, </w:t>
            </w:r>
            <w:r w:rsidR="00966E13">
              <w:rPr>
                <w:rFonts w:cs="Calibri"/>
                <w:color w:val="000000"/>
                <w:sz w:val="18"/>
                <w:szCs w:val="18"/>
                <w:lang w:val="sr-Cyrl-RS"/>
              </w:rPr>
              <w:t>Славонска, Шумска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66E13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Default="00966E13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Pr="00966E13" w:rsidRDefault="00966E13" w:rsidP="00966E1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угао Жарка Зрењанина/ Владике Платона/ Јована Ђорђевића (инвестиција)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Default="00966E1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0F5973" w:rsidRPr="002C1907" w:rsidTr="00A04DC8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Pr="007B0FE1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Default="000F5973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0F5973" w:rsidRPr="002C1907" w:rsidTr="000F5973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Pr="002053B9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Default="000F5973" w:rsidP="00966E13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0F5973" w:rsidRPr="002C1907" w:rsidTr="00A04DC8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0F5973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Кнежев парк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0F5973" w:rsidP="00966E13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приступне саобраћајнице</w:t>
            </w:r>
          </w:p>
        </w:tc>
      </w:tr>
    </w:tbl>
    <w:p w:rsidR="00832C8E" w:rsidRDefault="00832C8E" w:rsidP="00A04DC8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4A5EBD" w:rsidRDefault="00832C8E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72"/>
      </w:tblGrid>
      <w:tr w:rsidR="00832C8E" w:rsidRPr="00243B40" w:rsidTr="00A04DC8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AD7E9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2F41B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2F41B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6161AE" w:rsidRDefault="006161AE" w:rsidP="00966E1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ослобођења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966E13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фарбе са лантерни и стубова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09" w:rsidRDefault="00804C09" w:rsidP="00612BF5">
      <w:r>
        <w:separator/>
      </w:r>
    </w:p>
  </w:endnote>
  <w:endnote w:type="continuationSeparator" w:id="0">
    <w:p w:rsidR="00804C09" w:rsidRDefault="00804C0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09" w:rsidRDefault="00804C09" w:rsidP="00612BF5">
      <w:r>
        <w:separator/>
      </w:r>
    </w:p>
  </w:footnote>
  <w:footnote w:type="continuationSeparator" w:id="0">
    <w:p w:rsidR="00804C09" w:rsidRDefault="00804C0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04C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E0A8-350A-4F8F-A510-B205D8D6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2024-11-18T06:18:00Z</cp:lastPrinted>
  <dcterms:created xsi:type="dcterms:W3CDTF">2024-11-26T09:51:00Z</dcterms:created>
  <dcterms:modified xsi:type="dcterms:W3CDTF">2024-11-26T10:04:00Z</dcterms:modified>
</cp:coreProperties>
</file>