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555147">
        <w:rPr>
          <w:rFonts w:cs="Calibri"/>
          <w:b/>
          <w:color w:val="000000"/>
          <w:sz w:val="20"/>
          <w:szCs w:val="20"/>
          <w:lang w:val="sr-Cyrl-RS"/>
        </w:rPr>
        <w:t>Среда</w:t>
      </w:r>
    </w:p>
    <w:p w:rsidR="0031405D" w:rsidRPr="0087747F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AE73D5">
        <w:rPr>
          <w:rFonts w:cs="Calibri"/>
          <w:b/>
          <w:color w:val="000000"/>
          <w:sz w:val="20"/>
          <w:szCs w:val="20"/>
          <w:lang w:val="sr-Cyrl-CS"/>
        </w:rPr>
        <w:t>2</w:t>
      </w:r>
      <w:r w:rsidR="00555147">
        <w:rPr>
          <w:rFonts w:cs="Calibri"/>
          <w:b/>
          <w:color w:val="000000"/>
          <w:sz w:val="20"/>
          <w:szCs w:val="20"/>
          <w:lang w:val="sr-Latn-RS"/>
        </w:rPr>
        <w:t>7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2015D6">
        <w:rPr>
          <w:rFonts w:cs="Calibri"/>
          <w:b/>
          <w:color w:val="000000"/>
          <w:sz w:val="20"/>
          <w:szCs w:val="20"/>
          <w:lang w:val="sr-Cyrl-RS"/>
        </w:rPr>
        <w:t>11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EA3B1F" w:rsidRPr="003977BD" w:rsidRDefault="00EA3B1F" w:rsidP="00A04DC8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1064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1294"/>
        <w:gridCol w:w="2768"/>
        <w:gridCol w:w="49"/>
        <w:gridCol w:w="2578"/>
        <w:gridCol w:w="2384"/>
      </w:tblGrid>
      <w:tr w:rsidR="004F058E" w:rsidRPr="002C1907" w:rsidTr="00850F8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2E" w:rsidRDefault="003B1404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Pr="00B475B1" w:rsidRDefault="00E71E1B" w:rsidP="00A04DC8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Ковиљ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E71E1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  <w:tr w:rsidR="00F37B1E" w:rsidRPr="002C1907" w:rsidTr="00850F8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1E" w:rsidRDefault="00A34C26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5B" w:rsidRPr="002C0304" w:rsidRDefault="002C0304" w:rsidP="00A04DC8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Ружин гај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1E" w:rsidRDefault="0074405B" w:rsidP="002C030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2C0304">
              <w:rPr>
                <w:rFonts w:cs="Arial"/>
                <w:color w:val="000000"/>
                <w:sz w:val="18"/>
                <w:szCs w:val="18"/>
                <w:lang w:val="sr-Cyrl-RS"/>
              </w:rPr>
              <w:t>туцаничког коловоза</w:t>
            </w:r>
          </w:p>
        </w:tc>
      </w:tr>
      <w:tr w:rsidR="006B5B4B" w:rsidRPr="002C1907" w:rsidTr="00850F8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4B" w:rsidRDefault="006B5B4B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4B" w:rsidRPr="002C0304" w:rsidRDefault="002C0304" w:rsidP="00966E1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Косанчић Ивана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4B" w:rsidRDefault="00966E13" w:rsidP="002C030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2C0304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6B5B4B" w:rsidRPr="002C1907" w:rsidTr="00850F8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4B" w:rsidRDefault="006B5B4B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4B" w:rsidRPr="006B5B4B" w:rsidRDefault="006B5B4B" w:rsidP="00D840B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D840B1">
              <w:rPr>
                <w:rFonts w:cs="Calibri"/>
                <w:color w:val="000000"/>
                <w:sz w:val="18"/>
                <w:szCs w:val="18"/>
                <w:lang w:val="sr-Cyrl-RS"/>
              </w:rPr>
              <w:t>Љубице Раваси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4B" w:rsidRDefault="006B5B4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966E13" w:rsidRPr="002C1907" w:rsidTr="00850F8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13" w:rsidRDefault="00966E13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13" w:rsidRPr="00966E13" w:rsidRDefault="00966E13" w:rsidP="00D840B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D840B1">
              <w:rPr>
                <w:rFonts w:cs="Calibri"/>
                <w:color w:val="000000"/>
                <w:sz w:val="18"/>
                <w:szCs w:val="18"/>
                <w:lang w:val="sr-Cyrl-RS"/>
              </w:rPr>
              <w:t>Јанка Веселиновића, Косте Рацина и Миленка Стојковића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13" w:rsidRDefault="00966E13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0F5973" w:rsidRPr="002C1907" w:rsidTr="00850F83">
        <w:trPr>
          <w:trHeight w:val="281"/>
        </w:trPr>
        <w:tc>
          <w:tcPr>
            <w:tcW w:w="1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973" w:rsidRPr="002C1907" w:rsidRDefault="000F5973" w:rsidP="00966E13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0F5973" w:rsidRPr="002C1907" w:rsidRDefault="000F5973" w:rsidP="00966E13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973" w:rsidRPr="007B0FE1" w:rsidRDefault="000F5973" w:rsidP="00A04DC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Брезине и Борове</w:t>
            </w:r>
          </w:p>
        </w:tc>
        <w:tc>
          <w:tcPr>
            <w:tcW w:w="50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973" w:rsidRDefault="000F5973" w:rsidP="00A04DC8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коловозне конструкције у зони одрона</w:t>
            </w:r>
          </w:p>
        </w:tc>
      </w:tr>
      <w:tr w:rsidR="000F5973" w:rsidRPr="002C1907" w:rsidTr="00850F83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973" w:rsidRPr="002C1907" w:rsidRDefault="000F5973" w:rsidP="00A04DC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973" w:rsidRPr="002053B9" w:rsidRDefault="000F5973" w:rsidP="00A04DC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25. октобра</w:t>
            </w:r>
          </w:p>
        </w:tc>
        <w:tc>
          <w:tcPr>
            <w:tcW w:w="50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973" w:rsidRDefault="000F5973" w:rsidP="007B7557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</w:t>
            </w:r>
            <w:r w:rsidR="007B7557">
              <w:rPr>
                <w:rFonts w:cs="Arial"/>
                <w:color w:val="000000"/>
                <w:sz w:val="18"/>
                <w:szCs w:val="18"/>
                <w:lang w:val="sr-Cyrl-RS"/>
              </w:rPr>
              <w:t>оправк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а коловоза и пешачке стазе </w:t>
            </w:r>
            <w:bookmarkStart w:id="0" w:name="_GoBack"/>
            <w:bookmarkEnd w:id="0"/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асфалтом</w:t>
            </w:r>
          </w:p>
        </w:tc>
      </w:tr>
      <w:tr w:rsidR="000F5973" w:rsidRPr="002C1907" w:rsidTr="00850F83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973" w:rsidRPr="002C1907" w:rsidRDefault="000F5973" w:rsidP="00A04DC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73" w:rsidRPr="000F5973" w:rsidRDefault="000F5973" w:rsidP="00A04DC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Кнежев парк</w:t>
            </w:r>
          </w:p>
        </w:tc>
        <w:tc>
          <w:tcPr>
            <w:tcW w:w="5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73" w:rsidRDefault="000F5973" w:rsidP="00966E13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приступне саобраћајнице</w:t>
            </w:r>
          </w:p>
        </w:tc>
      </w:tr>
      <w:tr w:rsidR="00850F83" w:rsidRPr="003977BD" w:rsidTr="00850F83">
        <w:trPr>
          <w:gridAfter w:val="1"/>
          <w:wAfter w:w="2384" w:type="dxa"/>
          <w:trHeight w:val="281"/>
        </w:trPr>
        <w:tc>
          <w:tcPr>
            <w:tcW w:w="3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0F83" w:rsidRPr="003977BD" w:rsidRDefault="00850F83" w:rsidP="004A0C76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0F83" w:rsidRDefault="00850F83" w:rsidP="004A0C76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</w:t>
            </w:r>
          </w:p>
          <w:p w:rsidR="00850F83" w:rsidRPr="003977BD" w:rsidRDefault="00850F83" w:rsidP="004A0C76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ЈП „ПУТЕВИ СРБИЈЕ“</w:t>
            </w:r>
          </w:p>
        </w:tc>
      </w:tr>
      <w:tr w:rsidR="00850F83" w:rsidTr="00850F8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83" w:rsidRDefault="00850F83" w:rsidP="004A0C76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83" w:rsidRPr="003977BD" w:rsidRDefault="00850F83" w:rsidP="004A0C76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3977BD"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Б313 </w:t>
            </w:r>
            <w:r w:rsidRPr="0072425B">
              <w:rPr>
                <w:rFonts w:cs="Arial"/>
                <w:sz w:val="18"/>
                <w:szCs w:val="18"/>
                <w:lang w:val="sr-Cyrl-RS"/>
              </w:rPr>
              <w:t>(</w:t>
            </w:r>
            <w:r>
              <w:rPr>
                <w:rFonts w:cs="Arial"/>
                <w:sz w:val="18"/>
                <w:szCs w:val="18"/>
                <w:lang w:val="sr-Cyrl-RS"/>
              </w:rPr>
              <w:t>Раковац - Змајевац)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83" w:rsidRDefault="00850F83" w:rsidP="004A0C7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850F83" w:rsidTr="00850F8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83" w:rsidRDefault="00850F83" w:rsidP="004A0C76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83" w:rsidRPr="003977BD" w:rsidRDefault="00850F83" w:rsidP="00850F83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3977BD"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А113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</w:t>
            </w:r>
            <w:r w:rsidRPr="0072425B">
              <w:rPr>
                <w:rFonts w:cs="Arial"/>
                <w:sz w:val="18"/>
                <w:szCs w:val="18"/>
                <w:lang w:val="sr-Cyrl-RS"/>
              </w:rPr>
              <w:t>(</w:t>
            </w:r>
            <w:r>
              <w:rPr>
                <w:rFonts w:cs="Arial"/>
                <w:sz w:val="18"/>
                <w:szCs w:val="18"/>
                <w:lang w:val="sr-Cyrl-RS"/>
              </w:rPr>
              <w:t>Кисач - Степановићево</w:t>
            </w:r>
            <w:r>
              <w:rPr>
                <w:rFonts w:cs="Arial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83" w:rsidRDefault="00850F83" w:rsidP="004A0C7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832C8E" w:rsidRDefault="00832C8E" w:rsidP="00A04DC8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832C8E" w:rsidRPr="004A5EBD" w:rsidRDefault="00832C8E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4A5EBD">
        <w:rPr>
          <w:rFonts w:cs="Arial"/>
          <w:b/>
          <w:color w:val="000000"/>
          <w:sz w:val="18"/>
          <w:szCs w:val="18"/>
          <w:lang w:val="sr-Cyrl-CS"/>
        </w:rPr>
        <w:t>„ЗИМСКА СЛУЖБА“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72"/>
      </w:tblGrid>
      <w:tr w:rsidR="00832C8E" w:rsidRPr="00243B40" w:rsidTr="00A04DC8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8E" w:rsidRPr="00AB337D" w:rsidRDefault="0055514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Мишковић Момир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C8E" w:rsidRPr="00243B40" w:rsidRDefault="00832C8E" w:rsidP="002F41B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555147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0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степен 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CB0B55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Pr="003977BD" w:rsidRDefault="00CB0B55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Pr="006161AE" w:rsidRDefault="006161AE" w:rsidP="0055514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Булевар </w:t>
            </w:r>
            <w:r w:rsidR="00555147">
              <w:rPr>
                <w:rFonts w:cs="Arial"/>
                <w:color w:val="000000"/>
                <w:sz w:val="18"/>
                <w:szCs w:val="18"/>
                <w:lang w:val="sr-Cyrl-RS"/>
              </w:rPr>
              <w:t>патријарха Павла - Илирска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Default="00555147" w:rsidP="00E877F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поклопца стуба, замена сенила</w:t>
            </w:r>
          </w:p>
        </w:tc>
      </w:tr>
      <w:tr w:rsidR="00555147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47" w:rsidRPr="003977BD" w:rsidRDefault="0055514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47" w:rsidRPr="00555147" w:rsidRDefault="00555147" w:rsidP="0055514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Сентандрејски пут – Теодора Мандића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47" w:rsidRDefault="00555147" w:rsidP="00E877F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Исправљање лентерне, замена сенила и држача</w:t>
            </w:r>
          </w:p>
        </w:tc>
      </w:tr>
    </w:tbl>
    <w:p w:rsidR="00776451" w:rsidRPr="00C94B1D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маст. инж. грађ.</w:t>
      </w:r>
    </w:p>
    <w:p w:rsidR="00F41806" w:rsidRDefault="00A04DC8" w:rsidP="00A04DC8">
      <w:pPr>
        <w:tabs>
          <w:tab w:val="left" w:pos="3581"/>
        </w:tabs>
        <w:spacing w:line="276" w:lineRule="auto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E97" w:rsidRDefault="00513E97" w:rsidP="00612BF5">
      <w:r>
        <w:separator/>
      </w:r>
    </w:p>
  </w:endnote>
  <w:endnote w:type="continuationSeparator" w:id="0">
    <w:p w:rsidR="00513E97" w:rsidRDefault="00513E97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E97" w:rsidRDefault="00513E97" w:rsidP="00612BF5">
      <w:r>
        <w:separator/>
      </w:r>
    </w:p>
  </w:footnote>
  <w:footnote w:type="continuationSeparator" w:id="0">
    <w:p w:rsidR="00513E97" w:rsidRDefault="00513E97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513E9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12A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D7417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475B"/>
    <w:rsid w:val="000F556E"/>
    <w:rsid w:val="000F5973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15D6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229"/>
    <w:rsid w:val="00241316"/>
    <w:rsid w:val="00241CB4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64F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723"/>
    <w:rsid w:val="00571D90"/>
    <w:rsid w:val="00572B17"/>
    <w:rsid w:val="00572FF6"/>
    <w:rsid w:val="00573272"/>
    <w:rsid w:val="005740EB"/>
    <w:rsid w:val="00574A27"/>
    <w:rsid w:val="005755E9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FA6"/>
    <w:rsid w:val="00740533"/>
    <w:rsid w:val="00741EBC"/>
    <w:rsid w:val="0074264F"/>
    <w:rsid w:val="00742C74"/>
    <w:rsid w:val="00743070"/>
    <w:rsid w:val="00743764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A47"/>
    <w:rsid w:val="008D005B"/>
    <w:rsid w:val="008D0077"/>
    <w:rsid w:val="008D05D1"/>
    <w:rsid w:val="008D1E66"/>
    <w:rsid w:val="008D4972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2ABB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2EF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0F12"/>
    <w:rsid w:val="009B1039"/>
    <w:rsid w:val="009B1073"/>
    <w:rsid w:val="009B1FD3"/>
    <w:rsid w:val="009B3041"/>
    <w:rsid w:val="009B37C8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7B6"/>
    <w:rsid w:val="00BF2A50"/>
    <w:rsid w:val="00BF3546"/>
    <w:rsid w:val="00BF3C66"/>
    <w:rsid w:val="00BF535C"/>
    <w:rsid w:val="00BF5D8F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E13"/>
    <w:rsid w:val="00C36ECD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2D9"/>
    <w:rsid w:val="00C963FD"/>
    <w:rsid w:val="00C96842"/>
    <w:rsid w:val="00C96C9D"/>
    <w:rsid w:val="00C96D72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E8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5BD7"/>
    <w:rsid w:val="00DE659D"/>
    <w:rsid w:val="00DE6C45"/>
    <w:rsid w:val="00DE6F88"/>
    <w:rsid w:val="00DF011D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E440B-E7F8-4E9B-8D38-EBCEC1E6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76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2024-11-27T07:04:00Z</cp:lastPrinted>
  <dcterms:created xsi:type="dcterms:W3CDTF">2024-11-27T06:47:00Z</dcterms:created>
  <dcterms:modified xsi:type="dcterms:W3CDTF">2024-11-27T08:03:00Z</dcterms:modified>
</cp:coreProperties>
</file>