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1294"/>
        <w:gridCol w:w="2768"/>
        <w:gridCol w:w="49"/>
        <w:gridCol w:w="2578"/>
        <w:gridCol w:w="2389"/>
      </w:tblGrid>
      <w:tr w:rsidR="004F058E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762F0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Pr="005762F0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762F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531D7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  <w:r w:rsidR="005565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израда сливничке везе</w:t>
            </w:r>
          </w:p>
        </w:tc>
      </w:tr>
      <w:tr w:rsidR="00556509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556509" w:rsidRDefault="0055650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0F5973" w:rsidRPr="002C1907" w:rsidTr="004E2176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4E2176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56509" w:rsidRPr="003977BD" w:rsidTr="004E2176">
        <w:trPr>
          <w:gridAfter w:val="1"/>
          <w:wAfter w:w="2389" w:type="dxa"/>
          <w:trHeight w:val="281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556509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3977BD" w:rsidRDefault="00556509" w:rsidP="0055650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56510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0" w:rsidRPr="003977BD" w:rsidRDefault="00D5651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0" w:rsidRPr="003977BD" w:rsidRDefault="00D5651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5651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Рељковићева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10" w:rsidRPr="003977BD" w:rsidRDefault="00D5651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71515B" w:rsidP="00232A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6161A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32A8E">
              <w:rPr>
                <w:rFonts w:cs="Arial"/>
                <w:color w:val="000000"/>
                <w:sz w:val="18"/>
                <w:szCs w:val="18"/>
                <w:lang w:val="sr-Cyrl-RS"/>
              </w:rPr>
              <w:t>Роков поток (пешачки прелаз)</w:t>
            </w:r>
            <w:r w:rsidR="006161A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71515B" w:rsidP="00232A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32A8E">
              <w:rPr>
                <w:rFonts w:cs="Arial"/>
                <w:color w:val="000000"/>
                <w:sz w:val="18"/>
                <w:szCs w:val="18"/>
                <w:lang w:val="sr-Cyrl-RS"/>
              </w:rPr>
              <w:t>трептача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232A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32A8E">
              <w:rPr>
                <w:rFonts w:cs="Arial"/>
                <w:color w:val="000000"/>
                <w:sz w:val="18"/>
                <w:szCs w:val="18"/>
                <w:lang w:val="sr-Cyrl-RS"/>
              </w:rPr>
              <w:t>Вршачка – Футошки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232A8E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кабловница, инсталација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1F" w:rsidRDefault="00371C1F" w:rsidP="00612BF5">
      <w:r>
        <w:separator/>
      </w:r>
    </w:p>
  </w:endnote>
  <w:endnote w:type="continuationSeparator" w:id="0">
    <w:p w:rsidR="00371C1F" w:rsidRDefault="00371C1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1F" w:rsidRDefault="00371C1F" w:rsidP="00612BF5">
      <w:r>
        <w:separator/>
      </w:r>
    </w:p>
  </w:footnote>
  <w:footnote w:type="continuationSeparator" w:id="0">
    <w:p w:rsidR="00371C1F" w:rsidRDefault="00371C1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71C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1392-E9D6-43AE-ADFA-32593F78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2024-12-02T08:05:00Z</cp:lastPrinted>
  <dcterms:created xsi:type="dcterms:W3CDTF">2024-12-02T07:51:00Z</dcterms:created>
  <dcterms:modified xsi:type="dcterms:W3CDTF">2024-12-02T08:06:00Z</dcterms:modified>
</cp:coreProperties>
</file>