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80486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242F4C">
        <w:rPr>
          <w:rFonts w:cs="Calibri"/>
          <w:b/>
          <w:color w:val="000000"/>
          <w:sz w:val="20"/>
          <w:szCs w:val="20"/>
          <w:lang w:val="sr-Cyrl-RS"/>
        </w:rPr>
        <w:t>Среда</w:t>
      </w:r>
    </w:p>
    <w:p w:rsidR="0031405D" w:rsidRPr="0087747F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232A8E">
        <w:rPr>
          <w:rFonts w:cs="Calibri"/>
          <w:b/>
          <w:color w:val="000000"/>
          <w:sz w:val="20"/>
          <w:szCs w:val="20"/>
          <w:lang w:val="sr-Cyrl-CS"/>
        </w:rPr>
        <w:t>0</w:t>
      </w:r>
      <w:r w:rsidR="00242F4C">
        <w:rPr>
          <w:rFonts w:cs="Calibri"/>
          <w:b/>
          <w:color w:val="000000"/>
          <w:sz w:val="20"/>
          <w:szCs w:val="20"/>
          <w:lang w:val="sr-Latn-RS"/>
        </w:rPr>
        <w:t>4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232A8E">
        <w:rPr>
          <w:rFonts w:cs="Calibri"/>
          <w:b/>
          <w:color w:val="000000"/>
          <w:sz w:val="20"/>
          <w:szCs w:val="20"/>
          <w:lang w:val="sr-Cyrl-RS"/>
        </w:rPr>
        <w:t>12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EA3B1F" w:rsidRPr="003977BD" w:rsidRDefault="00EA3B1F" w:rsidP="00A04DC8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1294"/>
        <w:gridCol w:w="2768"/>
        <w:gridCol w:w="49"/>
        <w:gridCol w:w="2578"/>
        <w:gridCol w:w="2389"/>
      </w:tblGrid>
      <w:tr w:rsidR="005762F0" w:rsidRPr="002C1907" w:rsidTr="00242F4C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F0" w:rsidRDefault="005762F0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F0" w:rsidRPr="005762F0" w:rsidRDefault="009531D7" w:rsidP="009531D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5762F0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Димитрија Туцовића (двориште инспекције)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F0" w:rsidRDefault="003171A9" w:rsidP="009531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</w:t>
            </w:r>
            <w:r w:rsidR="0055650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сливничке везе</w:t>
            </w:r>
          </w:p>
        </w:tc>
      </w:tr>
      <w:tr w:rsidR="00556509" w:rsidRPr="002C1907" w:rsidTr="00242F4C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9" w:rsidRDefault="00556509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  <w:p w:rsidR="00242F4C" w:rsidRDefault="00242F4C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9" w:rsidRPr="00556509" w:rsidRDefault="00556509" w:rsidP="009531D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Зеленгорска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9" w:rsidRDefault="00556509" w:rsidP="009531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рекреативне површине</w:t>
            </w:r>
          </w:p>
        </w:tc>
      </w:tr>
      <w:tr w:rsidR="003171A9" w:rsidRPr="002C1907" w:rsidTr="00242F4C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A9" w:rsidRDefault="003171A9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  <w:p w:rsidR="00242F4C" w:rsidRDefault="00242F4C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A9" w:rsidRPr="003171A9" w:rsidRDefault="003171A9" w:rsidP="009531D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Косанчић Ивана 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A9" w:rsidRDefault="003171A9" w:rsidP="009531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површине</w:t>
            </w:r>
          </w:p>
        </w:tc>
      </w:tr>
      <w:tr w:rsidR="000F5973" w:rsidRPr="002C1907" w:rsidTr="00242F4C">
        <w:trPr>
          <w:trHeight w:val="281"/>
        </w:trPr>
        <w:tc>
          <w:tcPr>
            <w:tcW w:w="19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973" w:rsidRPr="002C1907" w:rsidRDefault="000F5973" w:rsidP="00966E13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0F5973" w:rsidRPr="002C1907" w:rsidRDefault="000F5973" w:rsidP="00966E13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973" w:rsidRPr="007B0FE1" w:rsidRDefault="000F5973" w:rsidP="00A04DC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Брезине и Борове</w:t>
            </w:r>
          </w:p>
        </w:tc>
        <w:tc>
          <w:tcPr>
            <w:tcW w:w="50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973" w:rsidRDefault="000F5973" w:rsidP="00A04DC8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коловозне конструкције у зони одрона</w:t>
            </w:r>
          </w:p>
        </w:tc>
      </w:tr>
      <w:tr w:rsidR="000F5973" w:rsidRPr="002C1907" w:rsidTr="00242F4C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973" w:rsidRPr="002C1907" w:rsidRDefault="000F5973" w:rsidP="00A04DC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73" w:rsidRPr="002053B9" w:rsidRDefault="00DE4B0D" w:rsidP="00DE4B0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0F597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Сомборска</w:t>
            </w:r>
          </w:p>
        </w:tc>
        <w:tc>
          <w:tcPr>
            <w:tcW w:w="50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73" w:rsidRDefault="00DE4B0D" w:rsidP="007B7557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556509" w:rsidRPr="003977BD" w:rsidTr="004E2176">
        <w:trPr>
          <w:gridAfter w:val="1"/>
          <w:wAfter w:w="2389" w:type="dxa"/>
          <w:trHeight w:val="281"/>
        </w:trPr>
        <w:tc>
          <w:tcPr>
            <w:tcW w:w="3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6509" w:rsidRPr="003977BD" w:rsidRDefault="00556509" w:rsidP="00140037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6509" w:rsidRDefault="00556509" w:rsidP="00140037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</w:t>
            </w:r>
          </w:p>
          <w:p w:rsidR="00556509" w:rsidRPr="003977BD" w:rsidRDefault="00556509" w:rsidP="00140037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ЈП „ПУТЕВИ СРБИЈЕ“</w:t>
            </w:r>
          </w:p>
        </w:tc>
      </w:tr>
      <w:tr w:rsidR="00556509" w:rsidTr="00242F4C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9" w:rsidRDefault="00556509" w:rsidP="00140037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9" w:rsidRPr="003977BD" w:rsidRDefault="00556509" w:rsidP="00242F4C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3977BD"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А1</w:t>
            </w:r>
            <w:r w:rsidR="00242F4C">
              <w:rPr>
                <w:rFonts w:cs="Arial"/>
                <w:b/>
                <w:sz w:val="18"/>
                <w:szCs w:val="18"/>
                <w:lang w:val="sr-Cyrl-RS"/>
              </w:rPr>
              <w:t>19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</w:t>
            </w:r>
            <w:r w:rsidRPr="0072425B">
              <w:rPr>
                <w:rFonts w:cs="Arial"/>
                <w:sz w:val="18"/>
                <w:szCs w:val="18"/>
                <w:lang w:val="sr-Cyrl-RS"/>
              </w:rPr>
              <w:t>(</w:t>
            </w:r>
            <w:r w:rsidR="00242F4C">
              <w:rPr>
                <w:rFonts w:cs="Arial"/>
                <w:sz w:val="18"/>
                <w:szCs w:val="18"/>
                <w:lang w:val="sr-Cyrl-RS"/>
              </w:rPr>
              <w:t>Сремска Каменица, Параговски пут)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9" w:rsidRDefault="00556509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556509" w:rsidRDefault="00556509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9180"/>
      </w:tblGrid>
      <w:tr w:rsidR="00702DF4" w:rsidRPr="00243B40" w:rsidTr="00140037">
        <w:trPr>
          <w:trHeight w:val="33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AB337D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дневна смена</w:t>
            </w:r>
          </w:p>
        </w:tc>
      </w:tr>
      <w:tr w:rsidR="00702DF4" w:rsidRPr="00243B40" w:rsidTr="00140037">
        <w:trPr>
          <w:trHeight w:val="33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242F4C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4C" w:rsidRPr="003977BD" w:rsidRDefault="00242F4C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4C" w:rsidRPr="003977BD" w:rsidRDefault="00242F4C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42F4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Параговски пут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4C" w:rsidRPr="003977BD" w:rsidRDefault="00242F4C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F22E6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555147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47" w:rsidRPr="003977BD" w:rsidRDefault="00555147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bookmarkStart w:id="0" w:name="_GoBack"/>
            <w:bookmarkEnd w:id="0"/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47" w:rsidRPr="00555147" w:rsidRDefault="00555147" w:rsidP="00242F4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242F4C">
              <w:rPr>
                <w:rFonts w:cs="Arial"/>
                <w:color w:val="000000"/>
                <w:sz w:val="18"/>
                <w:szCs w:val="18"/>
                <w:lang w:val="sr-Cyrl-RS"/>
              </w:rPr>
              <w:t>Темеринска – Боре Станковића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47" w:rsidRDefault="00242F4C" w:rsidP="00E877F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хаварисаног конзолног стуба са лантернама</w:t>
            </w:r>
          </w:p>
        </w:tc>
      </w:tr>
    </w:tbl>
    <w:p w:rsidR="00776451" w:rsidRPr="00C94B1D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маст. инж. грађ.</w:t>
      </w:r>
    </w:p>
    <w:p w:rsidR="00F41806" w:rsidRDefault="00A04DC8" w:rsidP="00A04DC8">
      <w:pPr>
        <w:tabs>
          <w:tab w:val="left" w:pos="3581"/>
        </w:tabs>
        <w:spacing w:line="276" w:lineRule="auto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659" w:rsidRDefault="00AE2659" w:rsidP="00612BF5">
      <w:r>
        <w:separator/>
      </w:r>
    </w:p>
  </w:endnote>
  <w:endnote w:type="continuationSeparator" w:id="0">
    <w:p w:rsidR="00AE2659" w:rsidRDefault="00AE2659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659" w:rsidRDefault="00AE2659" w:rsidP="00612BF5">
      <w:r>
        <w:separator/>
      </w:r>
    </w:p>
  </w:footnote>
  <w:footnote w:type="continuationSeparator" w:id="0">
    <w:p w:rsidR="00AE2659" w:rsidRDefault="00AE2659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AE265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12A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D7417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475B"/>
    <w:rsid w:val="000F556E"/>
    <w:rsid w:val="000F5973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15D6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64F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2DF4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FA6"/>
    <w:rsid w:val="00740533"/>
    <w:rsid w:val="00741EBC"/>
    <w:rsid w:val="0074264F"/>
    <w:rsid w:val="00742C74"/>
    <w:rsid w:val="00743070"/>
    <w:rsid w:val="00743764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557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A47"/>
    <w:rsid w:val="008D005B"/>
    <w:rsid w:val="008D0077"/>
    <w:rsid w:val="008D05D1"/>
    <w:rsid w:val="008D1E66"/>
    <w:rsid w:val="008D4972"/>
    <w:rsid w:val="008D5B8D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C50"/>
    <w:rsid w:val="00962CCF"/>
    <w:rsid w:val="00962EF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0F12"/>
    <w:rsid w:val="009B1039"/>
    <w:rsid w:val="009B1073"/>
    <w:rsid w:val="009B1FD3"/>
    <w:rsid w:val="009B3041"/>
    <w:rsid w:val="009B37C8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2659"/>
    <w:rsid w:val="00AE3494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738A"/>
    <w:rsid w:val="00B10C32"/>
    <w:rsid w:val="00B10DB0"/>
    <w:rsid w:val="00B10F7E"/>
    <w:rsid w:val="00B1103A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583"/>
    <w:rsid w:val="00B32C04"/>
    <w:rsid w:val="00B32CD3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7B6"/>
    <w:rsid w:val="00BF2A50"/>
    <w:rsid w:val="00BF3546"/>
    <w:rsid w:val="00BF3C66"/>
    <w:rsid w:val="00BF535C"/>
    <w:rsid w:val="00BF5D8F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AE6"/>
    <w:rsid w:val="00C36E13"/>
    <w:rsid w:val="00C36ECD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2D9"/>
    <w:rsid w:val="00C963FD"/>
    <w:rsid w:val="00C96842"/>
    <w:rsid w:val="00C96C9D"/>
    <w:rsid w:val="00C96D72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5BD7"/>
    <w:rsid w:val="00DE659D"/>
    <w:rsid w:val="00DE6C45"/>
    <w:rsid w:val="00DE6F88"/>
    <w:rsid w:val="00DF011D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6487"/>
    <w:rsid w:val="00E37C4C"/>
    <w:rsid w:val="00E400C1"/>
    <w:rsid w:val="00E400FB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9D910-C702-43F6-ABB5-E7307411C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6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3</cp:revision>
  <cp:lastPrinted>2024-12-02T08:05:00Z</cp:lastPrinted>
  <dcterms:created xsi:type="dcterms:W3CDTF">2024-12-04T07:46:00Z</dcterms:created>
  <dcterms:modified xsi:type="dcterms:W3CDTF">2024-12-04T07:52:00Z</dcterms:modified>
</cp:coreProperties>
</file>