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021D4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32A8E">
        <w:rPr>
          <w:rFonts w:cs="Calibri"/>
          <w:b/>
          <w:color w:val="000000"/>
          <w:sz w:val="20"/>
          <w:szCs w:val="20"/>
          <w:lang w:val="sr-Cyrl-CS"/>
        </w:rPr>
        <w:t>0</w:t>
      </w:r>
      <w:r w:rsidR="001021D4">
        <w:rPr>
          <w:rFonts w:cs="Calibri"/>
          <w:b/>
          <w:color w:val="000000"/>
          <w:sz w:val="20"/>
          <w:szCs w:val="20"/>
          <w:lang w:val="sr-Latn-RS"/>
        </w:rPr>
        <w:t>5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556509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242F4C" w:rsidRDefault="00242F4C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Pr="00556509" w:rsidRDefault="00556509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3171A9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4C" w:rsidRDefault="00242F4C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Pr="003171A9" w:rsidRDefault="003171A9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Косанчић Ивана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Default="001021D4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сливника</w:t>
            </w:r>
          </w:p>
        </w:tc>
      </w:tr>
      <w:tr w:rsidR="001021D4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1021D4" w:rsidRDefault="001021D4" w:rsidP="00FD767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Трг Фехер Ференца, Партизанских база, Булевар Јаше Томића (</w:t>
            </w:r>
            <w:r w:rsidR="00FD767B">
              <w:rPr>
                <w:rFonts w:cs="Calibri"/>
                <w:color w:val="000000"/>
                <w:sz w:val="18"/>
                <w:szCs w:val="18"/>
                <w:lang w:val="sr-Cyrl-RS"/>
              </w:rPr>
              <w:t>потковица</w:t>
            </w:r>
            <w:bookmarkStart w:id="0" w:name="_GoBack"/>
            <w:bookmarkEnd w:id="0"/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0F5973" w:rsidRPr="002C1907" w:rsidTr="00242F4C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7B0FE1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0F5973" w:rsidRPr="002C1907" w:rsidTr="00242F4C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DE4B0D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5514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3977B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555147" w:rsidRDefault="00555147" w:rsidP="00242F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42F4C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Боре Станковића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Default="001021D4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висеће лантерне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1021D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Темеринска –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црвеног ЛЕД сегмента на висећој лантерни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1021D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Темеринска –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Мајке Југовића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бројача пешачког времена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7A" w:rsidRDefault="00BF667A" w:rsidP="00612BF5">
      <w:r>
        <w:separator/>
      </w:r>
    </w:p>
  </w:endnote>
  <w:endnote w:type="continuationSeparator" w:id="0">
    <w:p w:rsidR="00BF667A" w:rsidRDefault="00BF667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7A" w:rsidRDefault="00BF667A" w:rsidP="00612BF5">
      <w:r>
        <w:separator/>
      </w:r>
    </w:p>
  </w:footnote>
  <w:footnote w:type="continuationSeparator" w:id="0">
    <w:p w:rsidR="00BF667A" w:rsidRDefault="00BF667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F66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1D14-2ADF-47FB-BC26-6D3F0D8F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2024-12-02T08:05:00Z</cp:lastPrinted>
  <dcterms:created xsi:type="dcterms:W3CDTF">2024-12-05T09:31:00Z</dcterms:created>
  <dcterms:modified xsi:type="dcterms:W3CDTF">2024-12-05T09:40:00Z</dcterms:modified>
</cp:coreProperties>
</file>