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61A7F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61A7F" w:rsidRPr="00061A7F">
        <w:rPr>
          <w:rFonts w:cs="Calibri"/>
          <w:b/>
          <w:color w:val="000000"/>
          <w:sz w:val="20"/>
          <w:szCs w:val="20"/>
          <w:lang w:val="sr-Latn-RS"/>
        </w:rPr>
        <w:t>10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1021D4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Јиречекова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4977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497719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 w:rsidR="00061A7F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7B75C5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Pr="00061A7F" w:rsidRDefault="00061A7F" w:rsidP="00061A7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Соње Маринковић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C5" w:rsidRDefault="00061A7F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окретнице</w:t>
            </w:r>
          </w:p>
        </w:tc>
      </w:tr>
      <w:tr w:rsidR="00497719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962A4F" w:rsidRPr="002C1907" w:rsidTr="00242F4C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4F" w:rsidRDefault="00962A4F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4F" w:rsidRPr="00962A4F" w:rsidRDefault="00962A4F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 9-11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4F" w:rsidRDefault="00962A4F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0F5973" w:rsidRPr="002C1907" w:rsidTr="00242F4C">
        <w:trPr>
          <w:trHeight w:val="281"/>
        </w:trPr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B27B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820EE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F744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820EE6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Дучића – Бате Бркића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962A4F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семафорског стуба са лантернама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86" w:rsidRDefault="00862D86" w:rsidP="00612BF5">
      <w:r>
        <w:separator/>
      </w:r>
    </w:p>
  </w:endnote>
  <w:endnote w:type="continuationSeparator" w:id="0">
    <w:p w:rsidR="00862D86" w:rsidRDefault="00862D8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86" w:rsidRDefault="00862D86" w:rsidP="00612BF5">
      <w:r>
        <w:separator/>
      </w:r>
    </w:p>
  </w:footnote>
  <w:footnote w:type="continuationSeparator" w:id="0">
    <w:p w:rsidR="00862D86" w:rsidRDefault="00862D8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62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E516-C939-4F1F-A704-888C03ED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2024-12-02T08:05:00Z</cp:lastPrinted>
  <dcterms:created xsi:type="dcterms:W3CDTF">2024-12-10T13:28:00Z</dcterms:created>
  <dcterms:modified xsi:type="dcterms:W3CDTF">2024-12-10T13:31:00Z</dcterms:modified>
</cp:coreProperties>
</file>