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D4EB7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D4EB7">
        <w:rPr>
          <w:rFonts w:cs="Calibri"/>
          <w:b/>
          <w:color w:val="000000"/>
          <w:sz w:val="20"/>
          <w:szCs w:val="20"/>
          <w:lang w:val="sr-Latn-RS"/>
        </w:rPr>
        <w:t>11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1021D4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49771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7B75C5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F15A0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Pr="00061A7F" w:rsidRDefault="00061A7F" w:rsidP="00061A7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Соње Маринковић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061A7F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окретнице</w:t>
            </w:r>
          </w:p>
        </w:tc>
      </w:tr>
      <w:tr w:rsidR="00497719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497719" w:rsidRDefault="0049771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0F5973" w:rsidRPr="002C1907" w:rsidTr="00242F4C">
        <w:trPr>
          <w:trHeight w:val="281"/>
        </w:trPr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5C5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DE4B0D" w:rsidP="00DE4B0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F597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Сомборска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485F15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3E0298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3E0298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Бандић Владимир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ED4EB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D4EB7"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 – Ђорђа Магарашевића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ED4EB7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бројача пешачког времена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ED4EB7" w:rsidP="00ED4EB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 – Хаџи Рувимова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ED4EB7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држача на пешачкој лантерни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4F" w:rsidRDefault="003B684F" w:rsidP="00612BF5">
      <w:r>
        <w:separator/>
      </w:r>
    </w:p>
  </w:endnote>
  <w:endnote w:type="continuationSeparator" w:id="0">
    <w:p w:rsidR="003B684F" w:rsidRDefault="003B684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4F" w:rsidRDefault="003B684F" w:rsidP="00612BF5">
      <w:r>
        <w:separator/>
      </w:r>
    </w:p>
  </w:footnote>
  <w:footnote w:type="continuationSeparator" w:id="0">
    <w:p w:rsidR="003B684F" w:rsidRDefault="003B684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B68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B32E-1B08-4533-9254-FEA77F09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2024-12-02T08:05:00Z</cp:lastPrinted>
  <dcterms:created xsi:type="dcterms:W3CDTF">2024-12-11T08:48:00Z</dcterms:created>
  <dcterms:modified xsi:type="dcterms:W3CDTF">2024-12-11T09:06:00Z</dcterms:modified>
</cp:coreProperties>
</file>