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705C1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A705C1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"/>
        <w:gridCol w:w="1980"/>
        <w:gridCol w:w="6"/>
        <w:gridCol w:w="2172"/>
        <w:gridCol w:w="1884"/>
        <w:gridCol w:w="54"/>
        <w:gridCol w:w="3457"/>
        <w:gridCol w:w="1505"/>
      </w:tblGrid>
      <w:tr w:rsidR="00497719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A11C1" w:rsidRDefault="00497719" w:rsidP="00DE4D7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4D71">
              <w:rPr>
                <w:rFonts w:cs="Calibri"/>
                <w:color w:val="000000"/>
                <w:sz w:val="18"/>
                <w:szCs w:val="18"/>
                <w:lang w:val="sr-Cyrl-RS"/>
              </w:rPr>
              <w:t>Цетињска, Светолика Ранковића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4A11C1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7B75C5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4A11C1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Pr="004A11C1" w:rsidRDefault="004A11C1" w:rsidP="00DE4D7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4D71">
              <w:rPr>
                <w:rFonts w:cs="Calibri"/>
                <w:color w:val="000000"/>
                <w:sz w:val="18"/>
                <w:szCs w:val="18"/>
                <w:lang w:val="sr-Cyrl-RS"/>
              </w:rPr>
              <w:t>Милеве Симић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E4D71" w:rsidRPr="003977BD" w:rsidTr="00DE4D71">
        <w:trPr>
          <w:gridBefore w:val="1"/>
          <w:gridAfter w:val="1"/>
          <w:wBefore w:w="11" w:type="dxa"/>
          <w:wAfter w:w="1505" w:type="dxa"/>
          <w:trHeight w:val="281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Pr="003977BD" w:rsidRDefault="00DE4D71" w:rsidP="00753570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Default="00DE4D71" w:rsidP="0075357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E4D71" w:rsidTr="00DE4D71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вишка земље са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6B2EEC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921B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Рељковићева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ТРС С-279/24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смероказних стубића на делу обилазнице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Јиречекова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  <w:bookmarkStart w:id="0" w:name="_GoBack"/>
            <w:bookmarkEnd w:id="0"/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4E1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Европе – 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Гери Кароља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1679A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поклопца стуба семафора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ED4EB7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Велебитска</w:t>
            </w:r>
            <w:r w:rsidR="008F4E1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Сентандрејски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8F4E1F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на пешачкој лантерни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, рестарт ГПРС-а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2C" w:rsidRDefault="003D312C" w:rsidP="00612BF5">
      <w:r>
        <w:separator/>
      </w:r>
    </w:p>
  </w:endnote>
  <w:endnote w:type="continuationSeparator" w:id="0">
    <w:p w:rsidR="003D312C" w:rsidRDefault="003D312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2C" w:rsidRDefault="003D312C" w:rsidP="00612BF5">
      <w:r>
        <w:separator/>
      </w:r>
    </w:p>
  </w:footnote>
  <w:footnote w:type="continuationSeparator" w:id="0">
    <w:p w:rsidR="003D312C" w:rsidRDefault="003D312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D31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6F90-B888-4B93-93E4-3BD9F5D5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2024-12-02T08:05:00Z</cp:lastPrinted>
  <dcterms:created xsi:type="dcterms:W3CDTF">2024-12-17T06:49:00Z</dcterms:created>
  <dcterms:modified xsi:type="dcterms:W3CDTF">2024-12-17T06:58:00Z</dcterms:modified>
</cp:coreProperties>
</file>