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380899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380899">
        <w:rPr>
          <w:rFonts w:cs="Calibri"/>
          <w:b/>
          <w:color w:val="000000"/>
          <w:sz w:val="20"/>
          <w:szCs w:val="20"/>
          <w:lang w:val="sr-Cyrl-RS"/>
        </w:rPr>
        <w:t xml:space="preserve">Петак </w:t>
      </w:r>
    </w:p>
    <w:p w:rsidR="0031405D" w:rsidRPr="0087747F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E7106C">
        <w:rPr>
          <w:rFonts w:cs="Calibri"/>
          <w:b/>
          <w:color w:val="000000"/>
          <w:sz w:val="20"/>
          <w:szCs w:val="20"/>
          <w:lang w:val="sr-Latn-RS"/>
        </w:rPr>
        <w:t>20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32A8E">
        <w:rPr>
          <w:rFonts w:cs="Calibri"/>
          <w:b/>
          <w:color w:val="000000"/>
          <w:sz w:val="20"/>
          <w:szCs w:val="20"/>
          <w:lang w:val="sr-Cyrl-RS"/>
        </w:rPr>
        <w:t>12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A04DC8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"/>
        <w:gridCol w:w="1980"/>
        <w:gridCol w:w="6"/>
        <w:gridCol w:w="2172"/>
        <w:gridCol w:w="1884"/>
        <w:gridCol w:w="54"/>
        <w:gridCol w:w="3457"/>
        <w:gridCol w:w="1505"/>
      </w:tblGrid>
      <w:tr w:rsidR="00497719" w:rsidRPr="002C1907" w:rsidTr="00DE4D71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Default="004A11C1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Pr="004A11C1" w:rsidRDefault="00497719" w:rsidP="006C337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380899" w:rsidRPr="006C3377">
              <w:rPr>
                <w:rFonts w:cs="Calibri"/>
                <w:color w:val="000000"/>
                <w:sz w:val="18"/>
                <w:szCs w:val="18"/>
                <w:lang w:val="sr-Cyrl-RS"/>
              </w:rPr>
              <w:t>Булевар Европе, Темеринска</w:t>
            </w:r>
            <w:r w:rsidR="006C337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C3377" w:rsidRPr="006C3377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Руменачка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Default="00497719" w:rsidP="005B5E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5B5EA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коловоза хладном асфалтном масом </w:t>
            </w:r>
          </w:p>
        </w:tc>
      </w:tr>
      <w:tr w:rsidR="004A11C1" w:rsidRPr="002C1907" w:rsidTr="00DE4D71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1" w:rsidRDefault="006C3377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Новаковић Младен 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1" w:rsidRDefault="00041AAC" w:rsidP="007B75C5">
            <w:pPr>
              <w:spacing w:line="276" w:lineRule="auto"/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Бангладеш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1" w:rsidRDefault="00041AAC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платоа туцаником </w:t>
            </w:r>
          </w:p>
        </w:tc>
      </w:tr>
      <w:tr w:rsidR="00DE4D71" w:rsidRPr="003977BD" w:rsidTr="00DE4D71">
        <w:trPr>
          <w:gridBefore w:val="1"/>
          <w:gridAfter w:val="1"/>
          <w:wBefore w:w="11" w:type="dxa"/>
          <w:wAfter w:w="1505" w:type="dxa"/>
          <w:trHeight w:val="281"/>
        </w:trPr>
        <w:tc>
          <w:tcPr>
            <w:tcW w:w="4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D71" w:rsidRPr="003977BD" w:rsidRDefault="00DE4D71" w:rsidP="00753570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D71" w:rsidRDefault="00DE4D71" w:rsidP="00753570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</w:t>
            </w:r>
          </w:p>
          <w:p w:rsidR="00DE4D71" w:rsidRPr="003977BD" w:rsidRDefault="00DE4D71" w:rsidP="00DE4D7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</w:t>
            </w: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ЈП „ПУТЕВИ СРБИЈЕ“</w:t>
            </w:r>
          </w:p>
        </w:tc>
      </w:tr>
      <w:tr w:rsidR="00DE4D71" w:rsidTr="00DE4D71">
        <w:trPr>
          <w:gridBefore w:val="1"/>
          <w:wBefore w:w="11" w:type="dxa"/>
          <w:trHeight w:val="28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1" w:rsidRDefault="00DE4D71" w:rsidP="00753570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1" w:rsidRPr="003977BD" w:rsidRDefault="00DE4D71" w:rsidP="006C3377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 w:rsidR="00C37570">
              <w:rPr>
                <w:rFonts w:cs="Arial"/>
                <w:b/>
                <w:sz w:val="18"/>
                <w:szCs w:val="18"/>
                <w:lang w:val="sr-Cyrl-RS"/>
              </w:rPr>
              <w:t xml:space="preserve">Б 12, </w:t>
            </w:r>
            <w:bookmarkStart w:id="0" w:name="_GoBack"/>
            <w:bookmarkEnd w:id="0"/>
            <w:r w:rsidR="006C3377">
              <w:rPr>
                <w:rFonts w:cs="Arial"/>
                <w:b/>
                <w:sz w:val="18"/>
                <w:szCs w:val="18"/>
                <w:lang w:val="sr-Latn-RS"/>
              </w:rPr>
              <w:t>IIA</w:t>
            </w:r>
            <w:r w:rsidR="00E35CEE">
              <w:rPr>
                <w:rFonts w:cs="Arial"/>
                <w:b/>
                <w:sz w:val="18"/>
                <w:szCs w:val="18"/>
                <w:lang w:val="sr-Latn-RS"/>
              </w:rPr>
              <w:t xml:space="preserve"> </w:t>
            </w:r>
            <w:r w:rsidR="006C3377">
              <w:rPr>
                <w:rFonts w:cs="Arial"/>
                <w:b/>
                <w:sz w:val="18"/>
                <w:szCs w:val="18"/>
                <w:lang w:val="sr-Latn-RS"/>
              </w:rPr>
              <w:t>111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1" w:rsidRDefault="006C3377" w:rsidP="007535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хладном асфалтном масом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0436C1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201A2E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152518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6B2EEC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021D4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3977BD" w:rsidRDefault="001021D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03633A" w:rsidRDefault="0003633A" w:rsidP="001C24F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03633A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војводе Степе – Бате Бркића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03633A" w:rsidP="00DE4D7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поклопца стуба семафора </w:t>
            </w:r>
          </w:p>
        </w:tc>
      </w:tr>
      <w:tr w:rsidR="00ED4EB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ED4EB7" w:rsidRDefault="0003633A" w:rsidP="0015251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Нови Сад, Максима Горког – Сремска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03633A" w:rsidP="0081679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Контрола комуникације и замена УТП кабела</w:t>
            </w:r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633" w:rsidRDefault="00A25633" w:rsidP="00612BF5">
      <w:r>
        <w:separator/>
      </w:r>
    </w:p>
  </w:endnote>
  <w:endnote w:type="continuationSeparator" w:id="0">
    <w:p w:rsidR="00A25633" w:rsidRDefault="00A2563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633" w:rsidRDefault="00A25633" w:rsidP="00612BF5">
      <w:r>
        <w:separator/>
      </w:r>
    </w:p>
  </w:footnote>
  <w:footnote w:type="continuationSeparator" w:id="0">
    <w:p w:rsidR="00A25633" w:rsidRDefault="00A2563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2563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24F7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2D4D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2080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027D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35633-56BF-4239-A675-99F4662E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34</cp:revision>
  <cp:lastPrinted>2024-12-20T06:43:00Z</cp:lastPrinted>
  <dcterms:created xsi:type="dcterms:W3CDTF">2024-12-19T07:55:00Z</dcterms:created>
  <dcterms:modified xsi:type="dcterms:W3CDTF">2024-12-20T06:43:00Z</dcterms:modified>
</cp:coreProperties>
</file>