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968D5">
        <w:rPr>
          <w:rFonts w:cs="Calibri"/>
          <w:b/>
          <w:color w:val="000000"/>
          <w:sz w:val="20"/>
          <w:szCs w:val="20"/>
          <w:lang w:val="sr-Cyrl-RS"/>
        </w:rPr>
        <w:t>Петак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C968D5">
        <w:rPr>
          <w:rFonts w:cs="Calibri"/>
          <w:b/>
          <w:color w:val="000000"/>
          <w:sz w:val="20"/>
          <w:szCs w:val="20"/>
          <w:lang w:val="sr-Latn-RS"/>
        </w:rPr>
        <w:t>27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3977BD" w:rsidRDefault="00B97D7F" w:rsidP="00B97D7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B97D7F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Default="00B97D7F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Pr="004A11C1" w:rsidRDefault="00B97D7F" w:rsidP="00B97D7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Бангладеш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Default="00B97D7F" w:rsidP="000509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платоа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968D5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5" w:rsidRPr="003977BD" w:rsidRDefault="00C968D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5" w:rsidRPr="00C968D5" w:rsidRDefault="00C968D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Б12 (део)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5" w:rsidRPr="003977BD" w:rsidRDefault="00C968D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Прање сабраћајне сигнализације</w:t>
            </w:r>
            <w:bookmarkStart w:id="0" w:name="_GoBack"/>
            <w:bookmarkEnd w:id="0"/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03633A" w:rsidP="00C968D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B206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968D5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 – Мајке Југовића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B97D7F" w:rsidP="00C968D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Монтажа </w:t>
            </w:r>
            <w:r w:rsidR="00C968D5">
              <w:rPr>
                <w:rFonts w:cs="Arial"/>
                <w:color w:val="000000"/>
                <w:sz w:val="18"/>
                <w:szCs w:val="18"/>
                <w:lang w:val="sr-Cyrl-RS"/>
              </w:rPr>
              <w:t>поклопца шахта семафорске канализације</w:t>
            </w:r>
          </w:p>
        </w:tc>
      </w:tr>
      <w:tr w:rsidR="000B206A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Pr="003977BD" w:rsidRDefault="000B206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Pr="00C968D5" w:rsidRDefault="00C968D5" w:rsidP="00B97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– Булевар Јаше Томића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Default="00C968D5" w:rsidP="00B97D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напојно – дисплејне плоче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B2" w:rsidRDefault="003036B2" w:rsidP="00612BF5">
      <w:r>
        <w:separator/>
      </w:r>
    </w:p>
  </w:endnote>
  <w:endnote w:type="continuationSeparator" w:id="0">
    <w:p w:rsidR="003036B2" w:rsidRDefault="003036B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B2" w:rsidRDefault="003036B2" w:rsidP="00612BF5">
      <w:r>
        <w:separator/>
      </w:r>
    </w:p>
  </w:footnote>
  <w:footnote w:type="continuationSeparator" w:id="0">
    <w:p w:rsidR="003036B2" w:rsidRDefault="003036B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036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0AF1-1D00-4BEA-B7AD-80798D48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2024-12-20T06:43:00Z</cp:lastPrinted>
  <dcterms:created xsi:type="dcterms:W3CDTF">2024-12-27T13:01:00Z</dcterms:created>
  <dcterms:modified xsi:type="dcterms:W3CDTF">2024-12-27T13:04:00Z</dcterms:modified>
</cp:coreProperties>
</file>