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672D4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72D46">
        <w:rPr>
          <w:rFonts w:cs="Calibri"/>
          <w:b/>
          <w:color w:val="000000"/>
          <w:sz w:val="20"/>
          <w:szCs w:val="20"/>
          <w:lang w:val="sr-Latn-RS"/>
        </w:rPr>
        <w:t xml:space="preserve"> </w:t>
      </w:r>
      <w:r w:rsidR="00672D46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C36F3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672D46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410AA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DF1D19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4A79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4A79A3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7E43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3539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војводе Степе - </w:t>
            </w:r>
            <w:bookmarkStart w:id="0" w:name="_GoBack"/>
            <w:bookmarkEnd w:id="0"/>
            <w:r w:rsidR="007E4397" w:rsidRPr="007E4397">
              <w:rPr>
                <w:rFonts w:cs="Arial"/>
                <w:color w:val="000000"/>
                <w:sz w:val="18"/>
                <w:szCs w:val="18"/>
                <w:lang w:val="sr-Cyrl-RS"/>
              </w:rPr>
              <w:t>Бате Бркића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764CCF" w:rsidP="00001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7E439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врата семафорског уређаја 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4E3C5E" w:rsidRDefault="004E3C5E" w:rsidP="007E43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E4397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Облачића Рада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7E4397" w:rsidP="007E43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заштитне гуме на тастеру за најаву пешака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F2" w:rsidRDefault="00EE18F2" w:rsidP="00612BF5">
      <w:r>
        <w:separator/>
      </w:r>
    </w:p>
  </w:endnote>
  <w:endnote w:type="continuationSeparator" w:id="0">
    <w:p w:rsidR="00EE18F2" w:rsidRDefault="00EE18F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F2" w:rsidRDefault="00EE18F2" w:rsidP="00612BF5">
      <w:r>
        <w:separator/>
      </w:r>
    </w:p>
  </w:footnote>
  <w:footnote w:type="continuationSeparator" w:id="0">
    <w:p w:rsidR="00EE18F2" w:rsidRDefault="00EE18F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E18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ABE0-BA61-4788-A02F-42513AC9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23</cp:revision>
  <cp:lastPrinted>2024-12-20T06:43:00Z</cp:lastPrinted>
  <dcterms:created xsi:type="dcterms:W3CDTF">2025-02-06T09:29:00Z</dcterms:created>
  <dcterms:modified xsi:type="dcterms:W3CDTF">2025-02-06T09:42:00Z</dcterms:modified>
</cp:coreProperties>
</file>