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BB4B30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>
        <w:rPr>
          <w:rFonts w:cs="Calibri"/>
          <w:b/>
          <w:color w:val="000000"/>
          <w:sz w:val="20"/>
          <w:szCs w:val="20"/>
          <w:u w:val="single"/>
          <w:lang w:val="sr-Latn-RS"/>
        </w:rPr>
        <w:t>t</w:t>
      </w:r>
      <w:r w:rsidR="00786198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0F69F7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F69F7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5C36F3">
        <w:rPr>
          <w:rFonts w:cs="Calibri"/>
          <w:b/>
          <w:color w:val="000000"/>
          <w:sz w:val="20"/>
          <w:szCs w:val="20"/>
          <w:lang w:val="sr-Latn-RS"/>
        </w:rPr>
        <w:t>0</w:t>
      </w:r>
      <w:r w:rsidR="000F69F7">
        <w:rPr>
          <w:rFonts w:cs="Calibri"/>
          <w:b/>
          <w:color w:val="000000"/>
          <w:sz w:val="20"/>
          <w:szCs w:val="20"/>
          <w:lang w:val="sr-Cyrl-RS"/>
        </w:rPr>
        <w:t>7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64CCF">
        <w:rPr>
          <w:rFonts w:cs="Calibri"/>
          <w:b/>
          <w:color w:val="000000"/>
          <w:sz w:val="20"/>
          <w:szCs w:val="20"/>
          <w:lang w:val="sr-Cyrl-RS"/>
        </w:rPr>
        <w:t>02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29578F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Default="0029578F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Петровић Ивица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Pr="00717F95" w:rsidRDefault="0029578F" w:rsidP="00A15DE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1B3C5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74232D">
              <w:rPr>
                <w:rFonts w:cs="Arial"/>
                <w:color w:val="000000"/>
                <w:sz w:val="18"/>
                <w:szCs w:val="18"/>
                <w:lang w:val="sr-Cyrl-RS"/>
              </w:rPr>
              <w:t>, Каменички парк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Default="0074232D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стања одводњавања – одвођење накупљене воде у зони парка</w:t>
            </w:r>
          </w:p>
        </w:tc>
      </w:tr>
      <w:tr w:rsidR="00A83A1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5" w:rsidRDefault="00A83A15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5" w:rsidRPr="00A83A15" w:rsidRDefault="00A83A15" w:rsidP="00A15DE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Двор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5" w:rsidRDefault="00A83A15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BA1AD1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D1" w:rsidRDefault="00BA1AD1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D1" w:rsidRPr="00BA1AD1" w:rsidRDefault="00BA1AD1" w:rsidP="00A15DE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Змај Јовина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D1" w:rsidRDefault="00BA1AD1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линијских решетки</w:t>
            </w:r>
            <w:bookmarkStart w:id="0" w:name="_GoBack"/>
            <w:bookmarkEnd w:id="0"/>
          </w:p>
        </w:tc>
      </w:tr>
    </w:tbl>
    <w:p w:rsidR="0074232D" w:rsidRDefault="0074232D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B97D7F" w:rsidRPr="00815F91" w:rsidRDefault="005E05BE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="00B97D7F"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="00B97D7F"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717F95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5E05BE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Pr="00717F95" w:rsidRDefault="005E05BE" w:rsidP="009C18A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IIA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9C18A4">
              <w:rPr>
                <w:rFonts w:cs="Arial"/>
                <w:color w:val="000000"/>
                <w:sz w:val="18"/>
                <w:szCs w:val="18"/>
                <w:lang w:val="sr-Cyrl-RS"/>
              </w:rPr>
              <w:t>00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="009C18A4">
              <w:rPr>
                <w:rFonts w:cs="Calibri"/>
                <w:color w:val="000000"/>
                <w:sz w:val="18"/>
                <w:szCs w:val="18"/>
                <w:lang w:val="sr-Cyrl-RS"/>
              </w:rPr>
              <w:t>Петроварадин, Рељковићева)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0F53CB" w:rsidP="00717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410AA0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DF1D19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3D35BE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BE" w:rsidRPr="003977BD" w:rsidRDefault="003D35BE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903419" w:rsidRDefault="00903419" w:rsidP="004A79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IIA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4A79A3">
              <w:rPr>
                <w:rFonts w:cs="Arial"/>
                <w:color w:val="000000"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BE" w:rsidRDefault="00DB4740" w:rsidP="0090341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903419"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привремене сигнализације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D4EB7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BE43EB" w:rsidRDefault="005E3F8F" w:rsidP="000F69F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BE43E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0F69F7">
              <w:rPr>
                <w:rFonts w:cs="Arial"/>
                <w:color w:val="000000"/>
                <w:sz w:val="18"/>
                <w:szCs w:val="18"/>
                <w:lang w:val="sr-Cyrl-RS"/>
              </w:rPr>
              <w:t>Футошка – Николе Тесле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0F69F7" w:rsidP="0000104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тастера за најаву пешака</w:t>
            </w:r>
            <w:r w:rsidR="007E439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4E3C5E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3977BD" w:rsidRDefault="004E3C5E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4E3C5E" w:rsidRDefault="000F69F7" w:rsidP="000F69F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4E3C5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Прерадовићева - Рељковићева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Default="000F69F7" w:rsidP="007E439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црвеног пешака</w:t>
            </w:r>
          </w:p>
        </w:tc>
      </w:tr>
    </w:tbl>
    <w:p w:rsidR="00776451" w:rsidRPr="00493C35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143" w:rsidRDefault="00D02143" w:rsidP="00612BF5">
      <w:r>
        <w:separator/>
      </w:r>
    </w:p>
  </w:endnote>
  <w:endnote w:type="continuationSeparator" w:id="0">
    <w:p w:rsidR="00D02143" w:rsidRDefault="00D0214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143" w:rsidRDefault="00D02143" w:rsidP="00612BF5">
      <w:r>
        <w:separator/>
      </w:r>
    </w:p>
  </w:footnote>
  <w:footnote w:type="continuationSeparator" w:id="0">
    <w:p w:rsidR="00D02143" w:rsidRDefault="00D0214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021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0396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419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6DE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F1"/>
    <w:rsid w:val="00BE7AAA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66A2"/>
    <w:rsid w:val="00FA6FDD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9D09-BD23-4DEC-9DFE-95FC8947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2024-12-20T06:43:00Z</cp:lastPrinted>
  <dcterms:created xsi:type="dcterms:W3CDTF">2025-02-07T09:46:00Z</dcterms:created>
  <dcterms:modified xsi:type="dcterms:W3CDTF">2025-02-07T09:53:00Z</dcterms:modified>
</cp:coreProperties>
</file>