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20D81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620D81">
        <w:rPr>
          <w:rFonts w:cs="Calibri"/>
          <w:b/>
          <w:color w:val="000000"/>
          <w:sz w:val="20"/>
          <w:szCs w:val="20"/>
          <w:lang w:val="sr-Latn-RS"/>
        </w:rPr>
        <w:t>20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493C35" w:rsidRDefault="008E1CD6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8E1CD6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  <w:bookmarkStart w:id="0" w:name="_GoBack"/>
            <w:bookmarkEnd w:id="0"/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C9605F" w:rsidP="00C960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0363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C9605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семафорског уређаја</w:t>
            </w:r>
          </w:p>
        </w:tc>
      </w:tr>
      <w:tr w:rsidR="00C9605F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3977BD" w:rsidRDefault="00C9605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C9605F" w:rsidRDefault="00C9605F" w:rsidP="00620D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20D81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Облачића Рада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Default="00620D81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семафорског стуба и монтажа лантерни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1C" w:rsidRDefault="0027641C" w:rsidP="00612BF5">
      <w:r>
        <w:separator/>
      </w:r>
    </w:p>
  </w:endnote>
  <w:endnote w:type="continuationSeparator" w:id="0">
    <w:p w:rsidR="0027641C" w:rsidRDefault="0027641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1C" w:rsidRDefault="0027641C" w:rsidP="00612BF5">
      <w:r>
        <w:separator/>
      </w:r>
    </w:p>
  </w:footnote>
  <w:footnote w:type="continuationSeparator" w:id="0">
    <w:p w:rsidR="0027641C" w:rsidRDefault="0027641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764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35A6-6C6B-43BA-B988-0031089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2024-12-20T06:43:00Z</cp:lastPrinted>
  <dcterms:created xsi:type="dcterms:W3CDTF">2025-01-20T09:50:00Z</dcterms:created>
  <dcterms:modified xsi:type="dcterms:W3CDTF">2025-01-20T09:53:00Z</dcterms:modified>
</cp:coreProperties>
</file>