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63E45">
        <w:rPr>
          <w:rFonts w:cs="Calibri"/>
          <w:b/>
          <w:color w:val="000000"/>
          <w:sz w:val="20"/>
          <w:szCs w:val="20"/>
          <w:lang w:val="sr-Cyrl-RS"/>
        </w:rPr>
        <w:t>Уторак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163E45">
        <w:rPr>
          <w:rFonts w:cs="Calibri"/>
          <w:b/>
          <w:color w:val="000000"/>
          <w:sz w:val="20"/>
          <w:szCs w:val="20"/>
          <w:lang w:val="sr-Latn-RS"/>
        </w:rPr>
        <w:t>21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32EA4">
        <w:rPr>
          <w:rFonts w:cs="Calibri"/>
          <w:b/>
          <w:color w:val="000000"/>
          <w:sz w:val="20"/>
          <w:szCs w:val="20"/>
          <w:lang w:val="sr-Cyrl-RS"/>
        </w:rPr>
        <w:t>01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B97D7F" w:rsidRPr="00815F91" w:rsidRDefault="00B97D7F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493C3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493C3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Pr="00493C35" w:rsidRDefault="008E1CD6" w:rsidP="00493C3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8E1CD6" w:rsidP="009606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144E32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Примивић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144E32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  <w:bookmarkStart w:id="0" w:name="_GoBack"/>
            <w:bookmarkEnd w:id="0"/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BE43EB" w:rsidP="00C960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- Рачког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BE43EB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држача</w:t>
            </w:r>
          </w:p>
        </w:tc>
      </w:tr>
      <w:tr w:rsidR="00C9605F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Pr="003977BD" w:rsidRDefault="00C9605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Pr="00C9605F" w:rsidRDefault="00C9605F" w:rsidP="00BE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E43EB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Михајла Пупина – Соње Маринковић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Default="00BE43EB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жутог сигнала</w:t>
            </w:r>
          </w:p>
        </w:tc>
      </w:tr>
      <w:tr w:rsidR="00BE43E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EB" w:rsidRPr="003977BD" w:rsidRDefault="00BE43E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EB" w:rsidRPr="00BE43EB" w:rsidRDefault="00BE43EB" w:rsidP="00BE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кнеза Милоша – Булевар Јована Дучића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EB" w:rsidRDefault="00BE43EB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поклопца стуба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FB" w:rsidRDefault="00DF3AFB" w:rsidP="00612BF5">
      <w:r>
        <w:separator/>
      </w:r>
    </w:p>
  </w:endnote>
  <w:endnote w:type="continuationSeparator" w:id="0">
    <w:p w:rsidR="00DF3AFB" w:rsidRDefault="00DF3AF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FB" w:rsidRDefault="00DF3AFB" w:rsidP="00612BF5">
      <w:r>
        <w:separator/>
      </w:r>
    </w:p>
  </w:footnote>
  <w:footnote w:type="continuationSeparator" w:id="0">
    <w:p w:rsidR="00DF3AFB" w:rsidRDefault="00DF3AF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F3A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622E-65BC-4AC1-9953-511B2BAB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2024-12-20T06:43:00Z</cp:lastPrinted>
  <dcterms:created xsi:type="dcterms:W3CDTF">2025-01-21T06:44:00Z</dcterms:created>
  <dcterms:modified xsi:type="dcterms:W3CDTF">2025-01-21T06:50:00Z</dcterms:modified>
</cp:coreProperties>
</file>