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54E9B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54E9B">
        <w:rPr>
          <w:rFonts w:cs="Calibri"/>
          <w:b/>
          <w:color w:val="000000"/>
          <w:sz w:val="20"/>
          <w:szCs w:val="20"/>
          <w:lang w:val="sr-Latn-RS"/>
        </w:rPr>
        <w:t>22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8E1CD6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44E32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Примивић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44E32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E54E9B" w:rsidP="00E54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Соње Маринковић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E54E9B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C9605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3977BD" w:rsidRDefault="00C9605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C9605F" w:rsidRDefault="00E54E9B" w:rsidP="00E54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9605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Рачког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Default="00E54E9B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8E" w:rsidRDefault="00BB268E" w:rsidP="00612BF5">
      <w:r>
        <w:separator/>
      </w:r>
    </w:p>
  </w:endnote>
  <w:endnote w:type="continuationSeparator" w:id="0">
    <w:p w:rsidR="00BB268E" w:rsidRDefault="00BB26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8E" w:rsidRDefault="00BB268E" w:rsidP="00612BF5">
      <w:r>
        <w:separator/>
      </w:r>
    </w:p>
  </w:footnote>
  <w:footnote w:type="continuationSeparator" w:id="0">
    <w:p w:rsidR="00BB268E" w:rsidRDefault="00BB26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B2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2A4C-1790-432C-A815-5D4C2D74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2024-12-20T06:43:00Z</cp:lastPrinted>
  <dcterms:created xsi:type="dcterms:W3CDTF">2025-01-22T06:36:00Z</dcterms:created>
  <dcterms:modified xsi:type="dcterms:W3CDTF">2025-01-22T06:37:00Z</dcterms:modified>
</cp:coreProperties>
</file>