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5E3F8F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5E3F8F">
        <w:rPr>
          <w:rFonts w:cs="Calibri"/>
          <w:b/>
          <w:color w:val="000000"/>
          <w:sz w:val="20"/>
          <w:szCs w:val="20"/>
          <w:lang w:val="sr-Latn-RS"/>
        </w:rPr>
        <w:t>23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01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493C3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Pr="00493C35" w:rsidRDefault="008E1CD6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Ковиљ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8E1CD6" w:rsidP="009606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атарског пута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5E3F8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Примо</w:t>
            </w:r>
            <w:r w:rsidR="00144E3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144E32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850614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3977BD" w:rsidRDefault="0085061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3977BD" w:rsidRDefault="0085061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Нови Сад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3977BD" w:rsidRDefault="00850614" w:rsidP="008506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саобраћајне сигнализације за потребе обележавања годишњице Новосадске рације</w:t>
            </w:r>
          </w:p>
        </w:tc>
      </w:tr>
      <w:tr w:rsidR="00850614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3977BD" w:rsidRDefault="0085061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Pr="00850614" w:rsidRDefault="00850614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Део државног пута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113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14" w:rsidRDefault="00850614" w:rsidP="008506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Прање саобраћајне сигнализације и опреме</w:t>
            </w:r>
            <w:bookmarkStart w:id="0" w:name="_GoBack"/>
            <w:bookmarkEnd w:id="0"/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5E3F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Михајла Пупина – Јована Ђорђевића, Булевар Михајла Пупина – Соње Маринковић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5E3F8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Скидање налепница са стубова семафора</w:t>
            </w:r>
          </w:p>
        </w:tc>
      </w:tr>
      <w:tr w:rsidR="00C9605F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3977BD" w:rsidRDefault="00C9605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Pr="00C9605F" w:rsidRDefault="005E3F8F" w:rsidP="005E3F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C9605F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Фрушкогорска – Народног фронта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05F" w:rsidRDefault="005E3F8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стуба</w:t>
            </w:r>
          </w:p>
        </w:tc>
      </w:tr>
      <w:tr w:rsidR="005E3F8F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8F" w:rsidRPr="003977BD" w:rsidRDefault="005E3F8F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8F" w:rsidRPr="005E3F8F" w:rsidRDefault="005E3F8F" w:rsidP="005E3F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- Балзакова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8F" w:rsidRDefault="005E3F8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врета семафорског уређаја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A9" w:rsidRDefault="00EF24A9" w:rsidP="00612BF5">
      <w:r>
        <w:separator/>
      </w:r>
    </w:p>
  </w:endnote>
  <w:endnote w:type="continuationSeparator" w:id="0">
    <w:p w:rsidR="00EF24A9" w:rsidRDefault="00EF24A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A9" w:rsidRDefault="00EF24A9" w:rsidP="00612BF5">
      <w:r>
        <w:separator/>
      </w:r>
    </w:p>
  </w:footnote>
  <w:footnote w:type="continuationSeparator" w:id="0">
    <w:p w:rsidR="00EF24A9" w:rsidRDefault="00EF24A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F24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ABFA-4900-40C5-950A-FC16B943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2024-12-20T06:43:00Z</cp:lastPrinted>
  <dcterms:created xsi:type="dcterms:W3CDTF">2025-01-23T11:08:00Z</dcterms:created>
  <dcterms:modified xsi:type="dcterms:W3CDTF">2025-01-23T11:13:00Z</dcterms:modified>
</cp:coreProperties>
</file>