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80E5C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86AC7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86AC7">
        <w:rPr>
          <w:rFonts w:cs="Calibri"/>
          <w:b/>
          <w:color w:val="000000"/>
          <w:sz w:val="20"/>
          <w:szCs w:val="20"/>
          <w:lang w:val="sr-Latn-RS"/>
        </w:rPr>
        <w:t>04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FB12D0" w:rsidRDefault="00326525" w:rsidP="00AF732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F7322">
              <w:rPr>
                <w:rFonts w:cs="Arial"/>
                <w:color w:val="000000"/>
                <w:sz w:val="18"/>
                <w:szCs w:val="18"/>
                <w:lang w:val="sr-Cyrl-RS"/>
              </w:rPr>
              <w:t>Зеленгорска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AF7322" w:rsidP="00E71EA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25334E" w:rsidRDefault="00326525" w:rsidP="00AF732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F7322">
              <w:rPr>
                <w:rFonts w:cs="Arial"/>
                <w:color w:val="000000"/>
                <w:sz w:val="18"/>
                <w:szCs w:val="18"/>
                <w:lang w:val="sr-Cyrl-RS"/>
              </w:rPr>
              <w:t>Вере Павловић (део)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AF7322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AE2FF3" w:rsidRDefault="00AF7322" w:rsidP="00AF732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2652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Београдски кеј, Мише Димитријевића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E71EA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A8" w:rsidRDefault="00E71EA8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71E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Драгослава Срејовића</w:t>
            </w:r>
          </w:p>
          <w:p w:rsidR="001B05A6" w:rsidRDefault="00E71EA8" w:rsidP="0032652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71E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  <w:p w:rsidR="00E71EA8" w:rsidRPr="00E71EA8" w:rsidRDefault="00AF7322" w:rsidP="0097234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Доње сајлово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A8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  <w:p w:rsidR="006745E1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  <w:p w:rsidR="00AF7322" w:rsidRDefault="00AF7322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D555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bookmarkStart w:id="0" w:name="_GoBack"/>
            <w:bookmarkEnd w:id="0"/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Pr="009D555E" w:rsidRDefault="009D555E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Буковачки пут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D555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Pr="009D555E" w:rsidRDefault="009D555E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Косанчић Ивана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</w:tbl>
    <w:p w:rsidR="00FD18A5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FD18A5" w:rsidRPr="00815F91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FD18A5" w:rsidRPr="002C1907" w:rsidTr="002F707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FD18A5" w:rsidP="002F707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Pr="007E413B" w:rsidRDefault="00FD18A5" w:rsidP="0025334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25334E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25334E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25334E">
              <w:rPr>
                <w:rFonts w:cs="Arial"/>
                <w:color w:val="000000"/>
                <w:sz w:val="18"/>
                <w:szCs w:val="18"/>
                <w:lang w:val="sr-Cyrl-RS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25334E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војводе Степе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25334E" w:rsidP="002F70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9D555E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9D555E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7E413B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384704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384704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384704">
              <w:rPr>
                <w:rFonts w:cs="Arial"/>
                <w:color w:val="000000"/>
                <w:sz w:val="18"/>
                <w:szCs w:val="18"/>
                <w:lang w:val="sr-Cyrl-RS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9D555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Pr="007E413B" w:rsidRDefault="009D555E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Pr="00903419" w:rsidRDefault="003677A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677A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Милене Дравић, Ђорђа Лебовића, Шумска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677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3677A3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сигнализације ТРС С-497/24</w:t>
            </w:r>
          </w:p>
        </w:tc>
      </w:tr>
      <w:tr w:rsidR="003677A3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Pr="007E413B" w:rsidRDefault="003677A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Default="003677A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677A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Руменачки пут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Default="003677A3" w:rsidP="003677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саобраћајне сигнализације ТРС С-062/25</w:t>
            </w:r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0C731E" w:rsidP="00DF66B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Мишелук,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према Институту</w:t>
            </w:r>
            <w:r w:rsidR="007E413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395DC3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плоче конзолног стуба</w:t>
            </w:r>
            <w:r w:rsidR="000C731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F66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3977BD" w:rsidRDefault="00DF66B7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DF66B7" w:rsidRDefault="00DF66B7" w:rsidP="00395D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95DC3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– Булевар Јаше Томића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Default="00395DC3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постоља семафорског стуба</w:t>
            </w:r>
          </w:p>
        </w:tc>
      </w:tr>
      <w:tr w:rsidR="00395DC3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C3" w:rsidRPr="003977BD" w:rsidRDefault="00395DC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C3" w:rsidRDefault="00395DC3" w:rsidP="00395DC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395DC3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 – Стевана Мусића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C3" w:rsidRDefault="00395DC3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осигурача групе зелених пешака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F0" w:rsidRDefault="00001AF0" w:rsidP="00612BF5">
      <w:r>
        <w:separator/>
      </w:r>
    </w:p>
  </w:endnote>
  <w:endnote w:type="continuationSeparator" w:id="0">
    <w:p w:rsidR="00001AF0" w:rsidRDefault="00001AF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F0" w:rsidRDefault="00001AF0" w:rsidP="00612BF5">
      <w:r>
        <w:separator/>
      </w:r>
    </w:p>
  </w:footnote>
  <w:footnote w:type="continuationSeparator" w:id="0">
    <w:p w:rsidR="00001AF0" w:rsidRDefault="00001AF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01A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0DCE-6594-415B-9515-5C933667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2025-03-03T10:41:00Z</cp:lastPrinted>
  <dcterms:created xsi:type="dcterms:W3CDTF">2025-03-04T10:41:00Z</dcterms:created>
  <dcterms:modified xsi:type="dcterms:W3CDTF">2025-03-04T11:41:00Z</dcterms:modified>
</cp:coreProperties>
</file>