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F5AED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86AC7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3F5AED">
        <w:rPr>
          <w:rFonts w:cs="Calibri"/>
          <w:b/>
          <w:color w:val="000000"/>
          <w:sz w:val="20"/>
          <w:szCs w:val="20"/>
          <w:lang w:val="sr-Cyrl-RS"/>
        </w:rPr>
        <w:t>7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FB12D0" w:rsidRDefault="00326525" w:rsidP="00AF732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F7322">
              <w:rPr>
                <w:rFonts w:cs="Arial"/>
                <w:color w:val="000000"/>
                <w:sz w:val="18"/>
                <w:szCs w:val="18"/>
                <w:lang w:val="sr-Cyrl-RS"/>
              </w:rPr>
              <w:t>Зеленгорска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AF7322" w:rsidP="00E71EA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7E" w:rsidRPr="00441306" w:rsidRDefault="00527061" w:rsidP="0052706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  <w:r w:rsidR="00326525" w:rsidRPr="00D672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Војвођанска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71EA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A8" w:rsidRPr="00B77EC5" w:rsidRDefault="00E71EA8" w:rsidP="00972346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71E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2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9D555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130081" w:rsidP="001300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  <w:r w:rsidR="009D555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Масарикова</w:t>
            </w:r>
          </w:p>
          <w:p w:rsidR="00130081" w:rsidRPr="009D555E" w:rsidRDefault="00130081" w:rsidP="001300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3008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Ержебет Јухас код бр.17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130081" w:rsidRDefault="00130081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D555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81" w:rsidRDefault="00130081" w:rsidP="00B0719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B07194" w:rsidRPr="00E536B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угао Железничка/ Гајева</w:t>
            </w:r>
          </w:p>
          <w:p w:rsidR="00B07194" w:rsidRPr="009D555E" w:rsidRDefault="00B07194" w:rsidP="001300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0719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30081">
              <w:rPr>
                <w:rFonts w:cs="Arial"/>
                <w:color w:val="000000"/>
                <w:sz w:val="18"/>
                <w:szCs w:val="18"/>
                <w:lang w:val="sr-Cyrl-RS"/>
              </w:rPr>
              <w:t>Карађорђева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4" w:rsidRDefault="00130081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536B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8A594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432E6D" w:rsidP="00432E6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E536BC" w:rsidRPr="00E536B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за Планту</w:t>
            </w:r>
            <w:r w:rsidR="00E536B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432E6D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E0BA4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4" w:rsidRDefault="00AE0BA4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4" w:rsidRPr="00AE0BA4" w:rsidRDefault="00AE0BA4" w:rsidP="00AE0BA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E0BA4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-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ФК Нови Сад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4" w:rsidRDefault="00AE0BA4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  <w:bookmarkStart w:id="0" w:name="_GoBack"/>
            <w:bookmarkEnd w:id="0"/>
          </w:p>
        </w:tc>
      </w:tr>
    </w:tbl>
    <w:p w:rsidR="00FD18A5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FD18A5" w:rsidRPr="00815F91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FD18A5" w:rsidRPr="002C1907" w:rsidTr="002F707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9323ED" w:rsidP="002F707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Pr="007E413B" w:rsidRDefault="00FD18A5" w:rsidP="0013008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25334E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B77EC5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B77EC5"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B77EC5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130081">
              <w:rPr>
                <w:rFonts w:cs="Arial"/>
                <w:color w:val="000000"/>
                <w:sz w:val="18"/>
                <w:szCs w:val="18"/>
                <w:lang w:val="sr-Cyrl-RS"/>
              </w:rPr>
              <w:t>3 (Руменка – Змајево)</w:t>
            </w:r>
            <w:r w:rsidR="00B77EC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9323ED" w:rsidP="002F70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Хигијена путног појаса</w:t>
            </w:r>
          </w:p>
        </w:tc>
      </w:tr>
      <w:tr w:rsidR="00B07194" w:rsidRPr="002C1907" w:rsidTr="002F707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4" w:rsidRDefault="00B07194" w:rsidP="002F707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4" w:rsidRPr="00903419" w:rsidRDefault="00B07194" w:rsidP="00731E2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731E2C"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 w:rsidR="00731E2C"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="00731E2C"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731E2C"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731E2C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731E2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00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(</w:t>
            </w:r>
            <w:r w:rsidR="00731E2C">
              <w:rPr>
                <w:rFonts w:cs="Calibri"/>
                <w:color w:val="000000"/>
                <w:sz w:val="18"/>
                <w:szCs w:val="18"/>
                <w:lang w:val="sr-Cyrl-RS"/>
              </w:rPr>
              <w:t>Темеринска)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4" w:rsidRDefault="00B07194" w:rsidP="002F70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7918DD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7918D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677A3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Pr="00223A1F" w:rsidRDefault="003677A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Default="00223A1F" w:rsidP="009E2A0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23A1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Димитрија </w:t>
            </w:r>
            <w:r w:rsidR="009E2A03">
              <w:rPr>
                <w:rFonts w:cs="Arial"/>
                <w:color w:val="000000"/>
                <w:sz w:val="18"/>
                <w:szCs w:val="18"/>
                <w:lang w:val="sr-Cyrl-RS"/>
              </w:rPr>
              <w:t>Аврамовића</w:t>
            </w:r>
            <w:r w:rsidR="00825D8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ТРС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E2A03">
              <w:rPr>
                <w:rFonts w:cs="Arial"/>
                <w:color w:val="000000"/>
                <w:sz w:val="18"/>
                <w:szCs w:val="18"/>
                <w:lang w:val="sr-Cyrl-RS"/>
              </w:rPr>
              <w:t>П</w:t>
            </w:r>
            <w:r w:rsidR="00825D8B">
              <w:rPr>
                <w:rFonts w:cs="Arial"/>
                <w:color w:val="000000"/>
                <w:sz w:val="18"/>
                <w:szCs w:val="18"/>
                <w:lang w:val="sr-Cyrl-RS"/>
              </w:rPr>
              <w:t>С-</w:t>
            </w:r>
            <w:r w:rsidR="009E2A03">
              <w:rPr>
                <w:rFonts w:cs="Arial"/>
                <w:color w:val="000000"/>
                <w:sz w:val="18"/>
                <w:szCs w:val="18"/>
                <w:lang w:val="sr-Cyrl-RS"/>
              </w:rPr>
              <w:t>0127-2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Default="00223A1F" w:rsidP="007C43D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</w:t>
            </w:r>
            <w:r w:rsidR="007C43D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стављање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металних стубића </w:t>
            </w:r>
          </w:p>
        </w:tc>
      </w:tr>
      <w:tr w:rsidR="00825D8B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B" w:rsidRPr="00223A1F" w:rsidRDefault="00825D8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B" w:rsidRPr="009E2A03" w:rsidRDefault="009E2A03" w:rsidP="00825D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00 (Темеринска улица)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B" w:rsidRDefault="00825D8B" w:rsidP="009E2A0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9E2A03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сигнализације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3F5AED" w:rsidP="003F5A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3C2AD7"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- Војвођанска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3F5AED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пешачке лантерне и замена сенила и држача</w:t>
            </w:r>
          </w:p>
        </w:tc>
      </w:tr>
      <w:tr w:rsidR="00DF66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3977BD" w:rsidRDefault="00DF66B7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DF66B7" w:rsidRDefault="003C2AD7" w:rsidP="003F5A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F5AED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кнеза Милоша – Булевар Јована Дучића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Default="003F5AED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комуникације</w:t>
            </w:r>
          </w:p>
        </w:tc>
      </w:tr>
      <w:tr w:rsidR="00FA5B8E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E" w:rsidRPr="003977BD" w:rsidRDefault="00FA5B8E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E" w:rsidRPr="003F5AED" w:rsidRDefault="003F5AED" w:rsidP="00FA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Рачког – Динка Шимуновића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E" w:rsidRDefault="003F5AED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татера за најаву пешака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32" w:rsidRDefault="00045932" w:rsidP="00612BF5">
      <w:r>
        <w:separator/>
      </w:r>
    </w:p>
  </w:endnote>
  <w:endnote w:type="continuationSeparator" w:id="0">
    <w:p w:rsidR="00045932" w:rsidRDefault="0004593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32" w:rsidRDefault="00045932" w:rsidP="00612BF5">
      <w:r>
        <w:separator/>
      </w:r>
    </w:p>
  </w:footnote>
  <w:footnote w:type="continuationSeparator" w:id="0">
    <w:p w:rsidR="00045932" w:rsidRDefault="0004593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45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306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D38"/>
    <w:rsid w:val="00787F0B"/>
    <w:rsid w:val="00787F65"/>
    <w:rsid w:val="007902DF"/>
    <w:rsid w:val="007912F4"/>
    <w:rsid w:val="007918D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B96A-6B95-4675-8179-872F053D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2025-03-03T10:41:00Z</cp:lastPrinted>
  <dcterms:created xsi:type="dcterms:W3CDTF">2025-03-07T09:36:00Z</dcterms:created>
  <dcterms:modified xsi:type="dcterms:W3CDTF">2025-03-07T09:55:00Z</dcterms:modified>
</cp:coreProperties>
</file>