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D70F98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B61BC7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B61BC7">
        <w:rPr>
          <w:rFonts w:cs="Calibri"/>
          <w:b/>
          <w:color w:val="000000"/>
          <w:sz w:val="20"/>
          <w:szCs w:val="20"/>
          <w:lang w:val="sr-Latn-RS"/>
        </w:rPr>
        <w:t>12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0C731E">
        <w:rPr>
          <w:rFonts w:cs="Calibri"/>
          <w:b/>
          <w:color w:val="000000"/>
          <w:sz w:val="20"/>
          <w:szCs w:val="20"/>
          <w:lang w:val="sr-Cyrl-RS"/>
        </w:rPr>
        <w:t>03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E536B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8A594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AC0944" w:rsidP="00AB746B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3739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B746B">
              <w:rPr>
                <w:rFonts w:cs="Arial"/>
                <w:color w:val="000000"/>
                <w:sz w:val="18"/>
                <w:szCs w:val="18"/>
                <w:lang w:val="sr-Cyrl-RS"/>
              </w:rPr>
              <w:t>Јиречекова, Вељка Петровића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Уклаљање ивичњака на пешачком прелазу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AB746B" w:rsidP="00AB746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Петроварадин,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код бр.18, Београдска код бр.8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AB746B" w:rsidP="00AB746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Марка Јеласића, крак Дунавска/ Пролетерска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AB746B" w:rsidP="00BF5EEF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Кисач, </w:t>
            </w:r>
            <w:r w:rsidR="00BF5EEF">
              <w:rPr>
                <w:rFonts w:cs="Arial"/>
                <w:color w:val="000000"/>
                <w:sz w:val="18"/>
                <w:szCs w:val="18"/>
                <w:lang w:val="sr-Cyrl-RS"/>
              </w:rPr>
              <w:t>Јана Колара, Масарикова, Бенешова, 1. маја</w:t>
            </w:r>
            <w:bookmarkStart w:id="0" w:name="_GoBack"/>
            <w:bookmarkEnd w:id="0"/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AB746B" w:rsidRDefault="00AB746B" w:rsidP="00AB746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Индустријска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AB746B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AB746B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Pr="008945E9" w:rsidRDefault="008945E9" w:rsidP="00AB746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Николе Алексића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46B" w:rsidRDefault="008945E9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8945E9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E9" w:rsidRDefault="008945E9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E9" w:rsidRPr="008945E9" w:rsidRDefault="008945E9" w:rsidP="00AB746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Нова 42, Димитрија Бугарског (део)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E9" w:rsidRDefault="008945E9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9355EC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9355EC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Pr="009355EC" w:rsidRDefault="009355EC" w:rsidP="00AB746B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Железничка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5EC" w:rsidRDefault="009355EC" w:rsidP="00AC094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8945E9" w:rsidRDefault="008945E9" w:rsidP="008945E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8945E9" w:rsidRPr="00815F91" w:rsidRDefault="008945E9" w:rsidP="008945E9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8945E9" w:rsidRPr="002C1907" w:rsidTr="0066725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E9" w:rsidRDefault="008945E9" w:rsidP="0066725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E9" w:rsidRPr="007E413B" w:rsidRDefault="008945E9" w:rsidP="008945E9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Latn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313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(Раковац –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Змајевац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) 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E9" w:rsidRDefault="008945E9" w:rsidP="0066725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Хигијена путног појаса</w:t>
            </w:r>
          </w:p>
        </w:tc>
      </w:tr>
      <w:tr w:rsidR="008945E9" w:rsidRPr="002C1907" w:rsidTr="0066725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E9" w:rsidRDefault="008945E9" w:rsidP="0066725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E9" w:rsidRPr="00903419" w:rsidRDefault="008945E9" w:rsidP="008945E9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>
              <w:rPr>
                <w:rFonts w:cs="Arial"/>
                <w:color w:val="000000"/>
                <w:sz w:val="18"/>
                <w:szCs w:val="18"/>
                <w:lang w:val="sr-Latn-RS"/>
              </w:rPr>
              <w:t>II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А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100 (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Петроварадин, Прерадовићева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E9" w:rsidRDefault="008945E9" w:rsidP="0066725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</w:tbl>
    <w:p w:rsidR="00556509" w:rsidRDefault="00556509" w:rsidP="00AC0944">
      <w:pPr>
        <w:tabs>
          <w:tab w:val="left" w:pos="4695"/>
        </w:tabs>
        <w:spacing w:line="276" w:lineRule="auto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C97147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Веселиновић Петар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8007D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7918D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0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7E413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7E413B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3977BD" w:rsidRDefault="007E413B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Pr="00BE43EB" w:rsidRDefault="00B61BC7" w:rsidP="00B61B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3C2AD7"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Грмечка – Раде Кондића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13B" w:rsidRDefault="00B61BC7" w:rsidP="00BD0A4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Ресет семафорског уређаја</w:t>
            </w:r>
          </w:p>
        </w:tc>
      </w:tr>
      <w:tr w:rsidR="00DF66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3977BD" w:rsidRDefault="00DF66B7" w:rsidP="007E413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Pr="00DF66B7" w:rsidRDefault="003C2AD7" w:rsidP="00B61BC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C2A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B61BC7">
              <w:rPr>
                <w:rFonts w:cs="Arial"/>
                <w:color w:val="000000"/>
                <w:sz w:val="18"/>
                <w:szCs w:val="18"/>
                <w:lang w:val="sr-Cyrl-RS"/>
              </w:rPr>
              <w:t>Браће Рибникар - Футошка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B7" w:rsidRDefault="00B61BC7" w:rsidP="000C731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 знака на семафорском стубу</w:t>
            </w:r>
          </w:p>
        </w:tc>
      </w:tr>
    </w:tbl>
    <w:p w:rsidR="0011300E" w:rsidRPr="00493C35" w:rsidRDefault="0011300E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8D6FFB" w:rsidRDefault="00F41806" w:rsidP="00F41806">
      <w:pPr>
        <w:rPr>
          <w:rFonts w:cs="Arial"/>
          <w:sz w:val="18"/>
          <w:szCs w:val="18"/>
          <w:lang w:val="sr-Cyrl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B8A" w:rsidRDefault="001C2B8A" w:rsidP="00612BF5">
      <w:r>
        <w:separator/>
      </w:r>
    </w:p>
  </w:endnote>
  <w:endnote w:type="continuationSeparator" w:id="0">
    <w:p w:rsidR="001C2B8A" w:rsidRDefault="001C2B8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B8A" w:rsidRDefault="001C2B8A" w:rsidP="00612BF5">
      <w:r>
        <w:separator/>
      </w:r>
    </w:p>
  </w:footnote>
  <w:footnote w:type="continuationSeparator" w:id="0">
    <w:p w:rsidR="001C2B8A" w:rsidRDefault="001C2B8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1C2B8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250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33BD"/>
    <w:rsid w:val="000C4CFD"/>
    <w:rsid w:val="000C4E54"/>
    <w:rsid w:val="000C576A"/>
    <w:rsid w:val="000C5E44"/>
    <w:rsid w:val="000C611B"/>
    <w:rsid w:val="000C6E19"/>
    <w:rsid w:val="000C731E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49A1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300E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1B0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F89"/>
    <w:rsid w:val="001C696F"/>
    <w:rsid w:val="001C7CD0"/>
    <w:rsid w:val="001C7DA3"/>
    <w:rsid w:val="001D0396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0970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525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07239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306"/>
    <w:rsid w:val="004414AA"/>
    <w:rsid w:val="0044178E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2A02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5E1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3F2A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1E2C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60E1"/>
    <w:rsid w:val="00747A8A"/>
    <w:rsid w:val="00747D26"/>
    <w:rsid w:val="0075042F"/>
    <w:rsid w:val="00750668"/>
    <w:rsid w:val="00751E8D"/>
    <w:rsid w:val="0075257F"/>
    <w:rsid w:val="00752E73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14"/>
    <w:rsid w:val="00786198"/>
    <w:rsid w:val="0078691E"/>
    <w:rsid w:val="00787D38"/>
    <w:rsid w:val="00787F0B"/>
    <w:rsid w:val="00787F65"/>
    <w:rsid w:val="007902DF"/>
    <w:rsid w:val="007912F4"/>
    <w:rsid w:val="007918DD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3DC"/>
    <w:rsid w:val="007C49C7"/>
    <w:rsid w:val="007C5A48"/>
    <w:rsid w:val="007C67B5"/>
    <w:rsid w:val="007C79C5"/>
    <w:rsid w:val="007C7A71"/>
    <w:rsid w:val="007C7C7D"/>
    <w:rsid w:val="007C7CFC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5E9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94B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EE"/>
    <w:rsid w:val="0091018E"/>
    <w:rsid w:val="009101D6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3ED"/>
    <w:rsid w:val="0093249B"/>
    <w:rsid w:val="009325F8"/>
    <w:rsid w:val="00932D47"/>
    <w:rsid w:val="0093340B"/>
    <w:rsid w:val="00933920"/>
    <w:rsid w:val="00933996"/>
    <w:rsid w:val="00934BF6"/>
    <w:rsid w:val="009355EC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435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5D1D"/>
    <w:rsid w:val="00975E4C"/>
    <w:rsid w:val="00976215"/>
    <w:rsid w:val="009763AA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5318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3C6F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4B27"/>
    <w:rsid w:val="009D5030"/>
    <w:rsid w:val="009D555E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05FC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0C"/>
    <w:rsid w:val="00AB5AFE"/>
    <w:rsid w:val="00AB62DD"/>
    <w:rsid w:val="00AB746B"/>
    <w:rsid w:val="00AB7529"/>
    <w:rsid w:val="00AB796D"/>
    <w:rsid w:val="00AB7D64"/>
    <w:rsid w:val="00AC094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CBD"/>
    <w:rsid w:val="00AE200D"/>
    <w:rsid w:val="00AE2659"/>
    <w:rsid w:val="00AE2FF3"/>
    <w:rsid w:val="00AE3494"/>
    <w:rsid w:val="00AE38DA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194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C7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58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18"/>
    <w:rsid w:val="00BE70F1"/>
    <w:rsid w:val="00BE7AAA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4B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4F6F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3364"/>
    <w:rsid w:val="00DD4467"/>
    <w:rsid w:val="00DD4661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E39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5B8E"/>
    <w:rsid w:val="00FA66A2"/>
    <w:rsid w:val="00FA6FDD"/>
    <w:rsid w:val="00FA7468"/>
    <w:rsid w:val="00FA7681"/>
    <w:rsid w:val="00FA7799"/>
    <w:rsid w:val="00FB12D0"/>
    <w:rsid w:val="00FB1A9B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E97FE-C6B2-41F3-81E2-C9E7DFADE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324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2025-03-12T06:37:00Z</cp:lastPrinted>
  <dcterms:created xsi:type="dcterms:W3CDTF">2025-03-12T06:24:00Z</dcterms:created>
  <dcterms:modified xsi:type="dcterms:W3CDTF">2025-03-12T11:48:00Z</dcterms:modified>
</cp:coreProperties>
</file>