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FB1A9B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FB1A9B">
        <w:rPr>
          <w:rFonts w:cs="Calibri"/>
          <w:b/>
          <w:color w:val="000000"/>
          <w:sz w:val="20"/>
          <w:szCs w:val="20"/>
          <w:lang w:val="sr-Latn-RS"/>
        </w:rPr>
        <w:t xml:space="preserve"> </w:t>
      </w:r>
      <w:r w:rsidR="00FB1A9B">
        <w:rPr>
          <w:rFonts w:cs="Calibri"/>
          <w:b/>
          <w:color w:val="000000"/>
          <w:sz w:val="20"/>
          <w:szCs w:val="20"/>
          <w:lang w:val="sr-Cyrl-RS"/>
        </w:rPr>
        <w:t>Четвртак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9C63ED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FB1A9B">
        <w:rPr>
          <w:rFonts w:cs="Calibri"/>
          <w:b/>
          <w:color w:val="000000"/>
          <w:sz w:val="20"/>
          <w:szCs w:val="20"/>
          <w:lang w:val="sr-Cyrl-RS"/>
        </w:rPr>
        <w:t>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A83A1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5706D6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Pr="00A83A15" w:rsidRDefault="005706D6" w:rsidP="005706D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A83A1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Стојана Чупића (продужетак)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A83A15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74232D" w:rsidRDefault="0074232D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B97D7F" w:rsidRPr="00815F91" w:rsidRDefault="005E05BE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5E05BE" w:rsidP="009C18A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9C18A4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9C18A4"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0F53CB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55076E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A556B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A556B4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55076E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55076E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55076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2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903419" w:rsidRDefault="00903419" w:rsidP="004A79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4A79A3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DB4740" w:rsidP="00903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903419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1D2FC3">
              <w:rPr>
                <w:rFonts w:cs="Arial"/>
                <w:color w:val="000000"/>
                <w:sz w:val="18"/>
                <w:szCs w:val="18"/>
                <w:lang w:val="sr-Cyrl-RS"/>
              </w:rPr>
              <w:t>Максима Горког – Кеј жртава рације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E82A78" w:rsidP="009C63E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батерије у програмској плочи</w:t>
            </w:r>
          </w:p>
        </w:tc>
      </w:tr>
      <w:tr w:rsidR="001D2FC3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Pr="003977BD" w:rsidRDefault="001D2FC3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Default="001D2FC3" w:rsidP="00E82A7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82A78">
              <w:rPr>
                <w:rFonts w:cs="Arial"/>
                <w:color w:val="000000"/>
                <w:sz w:val="18"/>
                <w:szCs w:val="18"/>
                <w:lang w:val="sr-Cyrl-RS"/>
              </w:rPr>
              <w:t>Футошка – Булевар Европе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FC3" w:rsidRDefault="00E82A78" w:rsidP="001D2FC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Попоравка светлећег стубића</w:t>
            </w:r>
          </w:p>
        </w:tc>
      </w:tr>
    </w:tbl>
    <w:p w:rsidR="00776451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11300E" w:rsidRPr="00F41806" w:rsidRDefault="0011300E" w:rsidP="0011300E">
      <w:pPr>
        <w:rPr>
          <w:rFonts w:cs="Arial"/>
          <w:sz w:val="18"/>
          <w:szCs w:val="18"/>
          <w:lang w:val="sr-Latn-RS"/>
        </w:rPr>
      </w:pPr>
    </w:p>
    <w:p w:rsidR="0011300E" w:rsidRDefault="0011300E" w:rsidP="0011300E">
      <w:pPr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11300E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</w:p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F6F" w:rsidRDefault="00CB4F6F" w:rsidP="00612BF5">
      <w:r>
        <w:separator/>
      </w:r>
    </w:p>
  </w:endnote>
  <w:endnote w:type="continuationSeparator" w:id="0">
    <w:p w:rsidR="00CB4F6F" w:rsidRDefault="00CB4F6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F6F" w:rsidRDefault="00CB4F6F" w:rsidP="00612BF5">
      <w:r>
        <w:separator/>
      </w:r>
    </w:p>
  </w:footnote>
  <w:footnote w:type="continuationSeparator" w:id="0">
    <w:p w:rsidR="00CB4F6F" w:rsidRDefault="00CB4F6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B4F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0942-C8F2-4EC6-991A-BBBD4BA3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14</cp:revision>
  <cp:lastPrinted>2024-12-20T06:43:00Z</cp:lastPrinted>
  <dcterms:created xsi:type="dcterms:W3CDTF">2025-02-13T07:39:00Z</dcterms:created>
  <dcterms:modified xsi:type="dcterms:W3CDTF">2025-02-13T07:48:00Z</dcterms:modified>
</cp:coreProperties>
</file>