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D70F9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94782F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B61BC7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94782F">
        <w:rPr>
          <w:rFonts w:cs="Calibri"/>
          <w:b/>
          <w:color w:val="000000"/>
          <w:sz w:val="20"/>
          <w:szCs w:val="20"/>
          <w:lang w:val="sr-Cyrl-RS"/>
        </w:rPr>
        <w:t>3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0C731E">
        <w:rPr>
          <w:rFonts w:cs="Calibri"/>
          <w:b/>
          <w:color w:val="000000"/>
          <w:sz w:val="20"/>
          <w:szCs w:val="20"/>
          <w:lang w:val="sr-Cyrl-RS"/>
        </w:rPr>
        <w:t>03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E536B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8A594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AC0944" w:rsidP="00632D8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739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32D8E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Приморска, Ангеле Влатковић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632D8E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632D8E" w:rsidP="00632D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траса маратона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632D8E" w:rsidP="00632D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Марка Милетина, Доментијанова, Светолика Пашћана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8A6EB1" w:rsidP="008A6EB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Змај Јовина, Дунавска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A6EB1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AB746B" w:rsidP="00AB746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Индустријска</w:t>
            </w:r>
            <w:r w:rsidR="00787626">
              <w:rPr>
                <w:rFonts w:cs="Arial"/>
                <w:color w:val="000000"/>
                <w:sz w:val="18"/>
                <w:szCs w:val="18"/>
                <w:lang w:val="sr-Cyrl-RS"/>
              </w:rPr>
              <w:t>, Раде Кончара, Здравка Челара од 71-77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45E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8945E9" w:rsidRDefault="008945E9" w:rsidP="0078762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87626">
              <w:rPr>
                <w:rFonts w:cs="Arial"/>
                <w:color w:val="000000"/>
                <w:sz w:val="18"/>
                <w:szCs w:val="18"/>
                <w:lang w:val="sr-Cyrl-RS"/>
              </w:rPr>
              <w:t>Јована Коњовића, Атинска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45E9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8945E9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E9" w:rsidRDefault="008945E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E9" w:rsidRPr="008945E9" w:rsidRDefault="008945E9" w:rsidP="001F543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F543D">
              <w:rPr>
                <w:rFonts w:cs="Arial"/>
                <w:color w:val="000000"/>
                <w:sz w:val="18"/>
                <w:szCs w:val="18"/>
                <w:lang w:val="sr-Cyrl-RS"/>
              </w:rPr>
              <w:t>Милана Ајваза, Станоја Душановића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E9" w:rsidRDefault="008945E9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9355E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1F543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1F543D" w:rsidP="001F543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Камењар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9355EC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1F543D">
              <w:rPr>
                <w:rFonts w:cs="Arial"/>
                <w:color w:val="000000"/>
                <w:sz w:val="18"/>
                <w:szCs w:val="18"/>
                <w:lang w:val="sr-Cyrl-RS"/>
              </w:rPr>
              <w:t>туцаничког коловоза</w:t>
            </w:r>
          </w:p>
        </w:tc>
      </w:tr>
    </w:tbl>
    <w:p w:rsidR="00556509" w:rsidRDefault="00556509" w:rsidP="00AC0944">
      <w:pPr>
        <w:tabs>
          <w:tab w:val="left" w:pos="4695"/>
        </w:tabs>
        <w:spacing w:line="276" w:lineRule="auto"/>
        <w:rPr>
          <w:rFonts w:cs="Arial"/>
          <w:b/>
          <w:color w:val="000000"/>
          <w:sz w:val="18"/>
          <w:szCs w:val="18"/>
          <w:lang w:val="sr-Cyrl-CS"/>
        </w:rPr>
      </w:pPr>
      <w:bookmarkStart w:id="0" w:name="_GoBack"/>
      <w:bookmarkEnd w:id="0"/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C97147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Веселиновић Петар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7918D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94782F" w:rsidP="0094782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C2AD7" w:rsidRPr="003C2A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Јеврејска (пешачки прелаз)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94782F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лантерне</w:t>
            </w:r>
          </w:p>
        </w:tc>
      </w:tr>
      <w:tr w:rsidR="00DF66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Pr="003977BD" w:rsidRDefault="00DF66B7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Pr="00DF66B7" w:rsidRDefault="0094782F" w:rsidP="0094782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3C2AD7" w:rsidRPr="003C2A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3C2AD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Прерадовићева – Дунавске дивизије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Default="0094782F" w:rsidP="000C73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поклопца стуба, замена сенила на пешачкој лантерни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7B7" w:rsidRDefault="00FB67B7" w:rsidP="00612BF5">
      <w:r>
        <w:separator/>
      </w:r>
    </w:p>
  </w:endnote>
  <w:endnote w:type="continuationSeparator" w:id="0">
    <w:p w:rsidR="00FB67B7" w:rsidRDefault="00FB67B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7B7" w:rsidRDefault="00FB67B7" w:rsidP="00612BF5">
      <w:r>
        <w:separator/>
      </w:r>
    </w:p>
  </w:footnote>
  <w:footnote w:type="continuationSeparator" w:id="0">
    <w:p w:rsidR="00FB67B7" w:rsidRDefault="00FB67B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B67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49A1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07239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306"/>
    <w:rsid w:val="004414AA"/>
    <w:rsid w:val="0044178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2A02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E2C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46B"/>
    <w:rsid w:val="00AB7529"/>
    <w:rsid w:val="00AB796D"/>
    <w:rsid w:val="00AB7D64"/>
    <w:rsid w:val="00AC094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C7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B9D"/>
    <w:rsid w:val="00FB3176"/>
    <w:rsid w:val="00FB57C9"/>
    <w:rsid w:val="00FB59FC"/>
    <w:rsid w:val="00FB67B7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B01E5-5BF4-4DAC-A55D-DC0D82B8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2025-03-12T06:37:00Z</cp:lastPrinted>
  <dcterms:created xsi:type="dcterms:W3CDTF">2025-03-13T11:33:00Z</dcterms:created>
  <dcterms:modified xsi:type="dcterms:W3CDTF">2025-03-13T11:42:00Z</dcterms:modified>
</cp:coreProperties>
</file>