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54FCA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61BC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B54FCA">
        <w:rPr>
          <w:rFonts w:cs="Calibri"/>
          <w:b/>
          <w:color w:val="000000"/>
          <w:sz w:val="20"/>
          <w:szCs w:val="20"/>
          <w:lang w:val="sr-Latn-RS"/>
        </w:rPr>
        <w:t>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8A594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AC0944" w:rsidP="00264A6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739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264A62">
              <w:rPr>
                <w:rFonts w:cs="Arial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632D8E" w:rsidP="00264A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264A62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632D8E" w:rsidP="00632D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траса маратона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7542E4" w:rsidP="007542E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Зелене греде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7542E4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7542E4" w:rsidRDefault="007542E4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8A6EB1" w:rsidP="008A6EB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Змај Јовина,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A6EB1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7542E4" w:rsidP="007542E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Хероја Пинкија, Которска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8945E9" w:rsidRDefault="008945E9" w:rsidP="007542E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542E4"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Синђелића (крак), Атинска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1F543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1F543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Камењар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9355EC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1F543D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C97147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7918D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6F6D3A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3A" w:rsidRPr="003977BD" w:rsidRDefault="006F6D3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3A" w:rsidRPr="003977BD" w:rsidRDefault="006F6D3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F6D3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Београдски кеј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3A" w:rsidRPr="003977BD" w:rsidRDefault="006F6D3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94782F" w:rsidP="006F6D3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F6D3A"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 – Сентандрејски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6F6D3A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УПС уређаја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6F6D3A" w:rsidP="006F6D3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3C2AD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Венизелосова – Филипа Вишњића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6F6D3A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возачке лантерне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09" w:rsidRDefault="00705909" w:rsidP="00612BF5">
      <w:r>
        <w:separator/>
      </w:r>
    </w:p>
  </w:endnote>
  <w:endnote w:type="continuationSeparator" w:id="0">
    <w:p w:rsidR="00705909" w:rsidRDefault="0070590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09" w:rsidRDefault="00705909" w:rsidP="00612BF5">
      <w:r>
        <w:separator/>
      </w:r>
    </w:p>
  </w:footnote>
  <w:footnote w:type="continuationSeparator" w:id="0">
    <w:p w:rsidR="00705909" w:rsidRDefault="0070590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059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07239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7B7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7068-55F5-4F87-B1F1-36BA53A0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2025-03-14T08:32:00Z</cp:lastPrinted>
  <dcterms:created xsi:type="dcterms:W3CDTF">2025-03-14T08:22:00Z</dcterms:created>
  <dcterms:modified xsi:type="dcterms:W3CDTF">2025-03-14T08:33:00Z</dcterms:modified>
</cp:coreProperties>
</file>