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14AA4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61BC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514AA4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AC0944" w:rsidP="00264A6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739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64A62">
              <w:rPr>
                <w:rFonts w:cs="Arial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632D8E" w:rsidP="00264A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264A62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632D8E" w:rsidP="004062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0628F">
              <w:rPr>
                <w:rFonts w:cs="Arial"/>
                <w:color w:val="000000"/>
                <w:sz w:val="18"/>
                <w:szCs w:val="18"/>
                <w:lang w:val="sr-Cyrl-RS"/>
              </w:rPr>
              <w:t>Бранка Ћопића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7542E4" w:rsidP="004062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0628F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Ковиљски рит/ Дунафалви Лајоша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0628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8A6EB1" w:rsidP="004062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0628F">
              <w:rPr>
                <w:rFonts w:cs="Arial"/>
                <w:color w:val="000000"/>
                <w:sz w:val="18"/>
                <w:szCs w:val="18"/>
                <w:lang w:val="sr-Cyrl-RS"/>
              </w:rPr>
              <w:t>Мирона Ђорђевића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0628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сливничке везе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7542E4" w:rsidP="004062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0628F">
              <w:rPr>
                <w:rFonts w:cs="Arial"/>
                <w:color w:val="000000"/>
                <w:sz w:val="18"/>
                <w:szCs w:val="18"/>
                <w:lang w:val="sr-Cyrl-RS"/>
              </w:rPr>
              <w:t>Марије Бурсаћ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8945E9" w:rsidRDefault="00525B29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894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Ширине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25B29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Ристића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40628F" w:rsidRDefault="004846F8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94782F" w:rsidP="007F75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F7507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патријарха Павла – Булевар Европе (кружни ток)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F7507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обореног светлећег стубића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6F6D3A" w:rsidP="007F75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C2AD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F7507"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Бојовића – Јована Суботића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6F6D3A" w:rsidP="007F75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7F7507">
              <w:rPr>
                <w:rFonts w:cs="Arial"/>
                <w:color w:val="000000"/>
                <w:sz w:val="18"/>
                <w:szCs w:val="18"/>
                <w:lang w:val="sr-Cyrl-RS"/>
              </w:rPr>
              <w:t>извршне плоче у семафорском уређају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05" w:rsidRDefault="00157305" w:rsidP="00612BF5">
      <w:r>
        <w:separator/>
      </w:r>
    </w:p>
  </w:endnote>
  <w:endnote w:type="continuationSeparator" w:id="0">
    <w:p w:rsidR="00157305" w:rsidRDefault="0015730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05" w:rsidRDefault="00157305" w:rsidP="00612BF5">
      <w:r>
        <w:separator/>
      </w:r>
    </w:p>
  </w:footnote>
  <w:footnote w:type="continuationSeparator" w:id="0">
    <w:p w:rsidR="00157305" w:rsidRDefault="0015730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573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A806-6E0B-4022-BC76-FB235F7B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2025-03-14T08:32:00Z</cp:lastPrinted>
  <dcterms:created xsi:type="dcterms:W3CDTF">2025-03-17T08:16:00Z</dcterms:created>
  <dcterms:modified xsi:type="dcterms:W3CDTF">2025-03-17T12:22:00Z</dcterms:modified>
</cp:coreProperties>
</file>