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B0501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B0501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B42DA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DA" w:rsidRDefault="007B42DA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DA" w:rsidRPr="007B42DA" w:rsidRDefault="007B42DA" w:rsidP="004C4E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Трг слободе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DA" w:rsidRDefault="007B42DA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4C4E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C4E6C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7B42D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B42DA">
              <w:rPr>
                <w:rFonts w:cs="Arial"/>
                <w:color w:val="000000"/>
                <w:sz w:val="18"/>
                <w:szCs w:val="18"/>
                <w:lang w:val="sr-Cyrl-RS"/>
              </w:rPr>
              <w:t>Марије Бурсаћ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7B42DA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DD2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D2666">
              <w:rPr>
                <w:rFonts w:cs="Arial"/>
                <w:color w:val="000000"/>
                <w:sz w:val="18"/>
                <w:szCs w:val="18"/>
                <w:lang w:val="sr-Cyrl-RS"/>
              </w:rPr>
              <w:t>Ветерничка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8945E9" w:rsidRDefault="008F1FB6" w:rsidP="008F1F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Зрењанински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8F1FB6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шахте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8F1F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F1FB6">
              <w:rPr>
                <w:rFonts w:cs="Arial"/>
                <w:color w:val="000000"/>
                <w:sz w:val="18"/>
                <w:szCs w:val="18"/>
                <w:lang w:val="sr-Cyrl-RS"/>
              </w:rPr>
              <w:t>Славонска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EB075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Pr="008F1FB6" w:rsidRDefault="008F1FB6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Драгослава Срејовића код бр.93б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 -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40628F" w:rsidRDefault="00A97FAB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“степен -  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дневна смена</w:t>
            </w:r>
          </w:p>
        </w:tc>
      </w:tr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ED4D51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- Војвођанска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D4D51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уређаја и контрола комуникације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D5" w:rsidRDefault="00FD5FD5" w:rsidP="00612BF5">
      <w:r>
        <w:separator/>
      </w:r>
    </w:p>
  </w:endnote>
  <w:endnote w:type="continuationSeparator" w:id="0">
    <w:p w:rsidR="00FD5FD5" w:rsidRDefault="00FD5FD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D5" w:rsidRDefault="00FD5FD5" w:rsidP="00612BF5">
      <w:r>
        <w:separator/>
      </w:r>
    </w:p>
  </w:footnote>
  <w:footnote w:type="continuationSeparator" w:id="0">
    <w:p w:rsidR="00FD5FD5" w:rsidRDefault="00FD5FD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D5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5C06-CC45-439F-AAE2-22610A2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2025-03-20T07:02:00Z</cp:lastPrinted>
  <dcterms:created xsi:type="dcterms:W3CDTF">2025-03-20T06:58:00Z</dcterms:created>
  <dcterms:modified xsi:type="dcterms:W3CDTF">2025-03-20T07:04:00Z</dcterms:modified>
</cp:coreProperties>
</file>