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80E5C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1A9B">
        <w:rPr>
          <w:rFonts w:cs="Calibri"/>
          <w:b/>
          <w:color w:val="000000"/>
          <w:sz w:val="20"/>
          <w:szCs w:val="20"/>
          <w:lang w:val="sr-Latn-RS"/>
        </w:rPr>
        <w:t xml:space="preserve"> </w:t>
      </w:r>
      <w:r w:rsidR="00710A6E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10A6E">
        <w:rPr>
          <w:rFonts w:cs="Calibri"/>
          <w:b/>
          <w:color w:val="000000"/>
          <w:sz w:val="20"/>
          <w:szCs w:val="20"/>
          <w:lang w:val="sr-Latn-RS"/>
        </w:rPr>
        <w:t>21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FB12D0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FB12D0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Pr="00FB12D0" w:rsidRDefault="00FB12D0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Ливаде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D0" w:rsidRDefault="00FB12D0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FD18A5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FD18A5" w:rsidRPr="00815F91" w:rsidRDefault="00FD18A5" w:rsidP="00FD18A5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FD18A5" w:rsidRPr="002C1907" w:rsidTr="002F7078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FD18A5" w:rsidP="002F707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Pr="007E413B" w:rsidRDefault="00FD18A5" w:rsidP="002F707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00 (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A5" w:rsidRDefault="00FD18A5" w:rsidP="002F70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3303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3303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</w:t>
            </w:r>
            <w:r w:rsidR="00593EA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8007D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00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ТРС С-446/2024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саобраћајне сигнализације </w:t>
            </w:r>
          </w:p>
        </w:tc>
      </w:tr>
      <w:tr w:rsidR="007E413B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Државни пут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еви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313,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7C7CFC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Прање саобраћајних знакова и смероказних стубића</w:t>
            </w:r>
            <w:bookmarkStart w:id="0" w:name="_GoBack"/>
            <w:bookmarkEnd w:id="0"/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Косовска – Марка Миљанова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црвеног пешака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Паје Радосављевића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тастера за слепе и слабовиде 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960435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- Ритска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поклопца тастера за слепе и слабовиде</w:t>
            </w:r>
          </w:p>
        </w:tc>
      </w:tr>
    </w:tbl>
    <w:p w:rsidR="00776451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5B" w:rsidRDefault="002A075B" w:rsidP="00612BF5">
      <w:r>
        <w:separator/>
      </w:r>
    </w:p>
  </w:endnote>
  <w:endnote w:type="continuationSeparator" w:id="0">
    <w:p w:rsidR="002A075B" w:rsidRDefault="002A075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5B" w:rsidRDefault="002A075B" w:rsidP="00612BF5">
      <w:r>
        <w:separator/>
      </w:r>
    </w:p>
  </w:footnote>
  <w:footnote w:type="continuationSeparator" w:id="0">
    <w:p w:rsidR="002A075B" w:rsidRDefault="002A075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A07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E940-A4AF-42AE-9AB7-BDD4A4B4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130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2024-12-20T06:43:00Z</cp:lastPrinted>
  <dcterms:created xsi:type="dcterms:W3CDTF">2025-02-21T06:17:00Z</dcterms:created>
  <dcterms:modified xsi:type="dcterms:W3CDTF">2025-02-21T08:27:00Z</dcterms:modified>
</cp:coreProperties>
</file>