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A3FD5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A3FD5">
        <w:rPr>
          <w:rFonts w:cs="Calibri"/>
          <w:b/>
          <w:color w:val="000000"/>
          <w:sz w:val="20"/>
          <w:szCs w:val="20"/>
          <w:lang w:val="sr-Latn-RS"/>
        </w:rPr>
        <w:t>25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416178" w:rsidP="0041617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Ченеј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F455A8" w:rsidP="0041617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F455A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Pr="008945E9" w:rsidRDefault="00416178" w:rsidP="0041617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894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Петра Кочића, Јована Апостоловића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41617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033DE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33DEB">
              <w:rPr>
                <w:rFonts w:cs="Arial"/>
                <w:color w:val="000000"/>
                <w:sz w:val="18"/>
                <w:szCs w:val="18"/>
                <w:lang w:val="sr-Cyrl-RS"/>
              </w:rPr>
              <w:t>пут према градској депонији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657DD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8F1FB6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525B2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 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33DE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033DE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Pr="00033DEB" w:rsidRDefault="00033DE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92, Рајска, Паунова (крак)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033DE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220D9" w:rsidRDefault="005220D9" w:rsidP="005220D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220D9" w:rsidRPr="00815F91" w:rsidRDefault="005220D9" w:rsidP="005220D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5220D9" w:rsidRPr="002C1907" w:rsidTr="00B85EB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D9" w:rsidRDefault="00FA3FD5" w:rsidP="00B85EB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D9" w:rsidRPr="007E413B" w:rsidRDefault="005220D9" w:rsidP="00B85E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113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(Руменка – Кисач)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D9" w:rsidRDefault="005220D9" w:rsidP="00B85E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BE5EAF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3334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8C22B0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B0" w:rsidRPr="003977BD" w:rsidRDefault="008C22B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34" w:rsidRPr="008C22B0" w:rsidRDefault="008C22B0" w:rsidP="000164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IIA 113</w:t>
            </w:r>
            <w:r w:rsidR="0001643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B0" w:rsidRPr="003977BD" w:rsidRDefault="008C22B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саобраћајне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семафорске кабловске канализације, шахтова и </w:t>
            </w:r>
            <w:r w:rsidR="00ED4D51">
              <w:rPr>
                <w:rFonts w:cs="Arial"/>
                <w:color w:val="000000"/>
                <w:sz w:val="18"/>
                <w:szCs w:val="18"/>
                <w:lang w:val="sr-Cyrl-RS"/>
              </w:rPr>
              <w:t>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926AC0" w:rsidP="00FA3FD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FA3FD5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– Сентандрејски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FA3FD5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 и замена сенила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  <w:bookmarkStart w:id="0" w:name="_GoBack"/>
      <w:bookmarkEnd w:id="0"/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3B" w:rsidRDefault="00656C3B" w:rsidP="00612BF5">
      <w:r>
        <w:separator/>
      </w:r>
    </w:p>
  </w:endnote>
  <w:endnote w:type="continuationSeparator" w:id="0">
    <w:p w:rsidR="00656C3B" w:rsidRDefault="00656C3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3B" w:rsidRDefault="00656C3B" w:rsidP="00612BF5">
      <w:r>
        <w:separator/>
      </w:r>
    </w:p>
  </w:footnote>
  <w:footnote w:type="continuationSeparator" w:id="0">
    <w:p w:rsidR="00656C3B" w:rsidRDefault="00656C3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56C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3692-024C-4545-98C5-B3010D0B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2025-03-25T07:00:00Z</cp:lastPrinted>
  <dcterms:created xsi:type="dcterms:W3CDTF">2025-03-25T06:46:00Z</dcterms:created>
  <dcterms:modified xsi:type="dcterms:W3CDTF">2025-03-25T07:00:00Z</dcterms:modified>
</cp:coreProperties>
</file>